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20" w:rsidRPr="00D626DB" w:rsidRDefault="00C13DCF" w:rsidP="008D6D20">
      <w:pPr>
        <w:jc w:val="center"/>
        <w:rPr>
          <w:b/>
          <w:bCs/>
        </w:rPr>
      </w:pPr>
      <w:r w:rsidRPr="00D626DB">
        <w:rPr>
          <w:b/>
          <w:bCs/>
          <w:caps/>
        </w:rPr>
        <w:t xml:space="preserve">ЛИЦЕНЗИОННЫЙ </w:t>
      </w:r>
      <w:r w:rsidR="008E2163" w:rsidRPr="00D626DB">
        <w:rPr>
          <w:b/>
          <w:bCs/>
          <w:caps/>
        </w:rPr>
        <w:t>договор</w:t>
      </w:r>
      <w:r w:rsidR="00787E7D" w:rsidRPr="00D626DB">
        <w:rPr>
          <w:b/>
          <w:bCs/>
          <w:caps/>
        </w:rPr>
        <w:t xml:space="preserve"> </w:t>
      </w:r>
      <w:r w:rsidR="008D6D20" w:rsidRPr="00D626DB">
        <w:rPr>
          <w:b/>
          <w:bCs/>
        </w:rPr>
        <w:t xml:space="preserve">№ </w:t>
      </w:r>
      <w:r w:rsidR="004B67CD" w:rsidRPr="00D626DB">
        <w:rPr>
          <w:b/>
          <w:bCs/>
        </w:rPr>
        <w:t>______________</w:t>
      </w:r>
    </w:p>
    <w:p w:rsidR="00787E7D" w:rsidRPr="00D626DB" w:rsidRDefault="008D6D20">
      <w:pPr>
        <w:jc w:val="center"/>
        <w:rPr>
          <w:b/>
          <w:bCs/>
        </w:rPr>
      </w:pPr>
      <w:r w:rsidRPr="00D626DB">
        <w:rPr>
          <w:b/>
          <w:bCs/>
        </w:rPr>
        <w:t>о</w:t>
      </w:r>
      <w:r w:rsidR="00787E7D" w:rsidRPr="00D626DB">
        <w:rPr>
          <w:b/>
          <w:bCs/>
        </w:rPr>
        <w:t xml:space="preserve"> </w:t>
      </w:r>
      <w:r w:rsidR="00C13DCF" w:rsidRPr="00D626DB">
        <w:rPr>
          <w:b/>
          <w:bCs/>
        </w:rPr>
        <w:t>представлении права использования</w:t>
      </w:r>
      <w:r w:rsidR="00787E7D" w:rsidRPr="00D626DB">
        <w:rPr>
          <w:b/>
          <w:bCs/>
        </w:rPr>
        <w:t xml:space="preserve"> </w:t>
      </w:r>
      <w:r w:rsidRPr="00D626DB">
        <w:rPr>
          <w:b/>
          <w:bCs/>
        </w:rPr>
        <w:t>произведени</w:t>
      </w:r>
      <w:r w:rsidR="00C13DCF" w:rsidRPr="00D626DB">
        <w:rPr>
          <w:b/>
          <w:bCs/>
        </w:rPr>
        <w:t>я</w:t>
      </w:r>
    </w:p>
    <w:p w:rsidR="008E2163" w:rsidRPr="00D626DB" w:rsidRDefault="008E2163">
      <w:pPr>
        <w:jc w:val="center"/>
      </w:pPr>
    </w:p>
    <w:p w:rsidR="008E2163" w:rsidRPr="00D626DB" w:rsidRDefault="008E2163">
      <w:pPr>
        <w:tabs>
          <w:tab w:val="left" w:pos="6660"/>
        </w:tabs>
        <w:jc w:val="both"/>
      </w:pPr>
      <w:r w:rsidRPr="00D626DB">
        <w:t xml:space="preserve">г. </w:t>
      </w:r>
      <w:r w:rsidR="000C6A78" w:rsidRPr="00D626DB">
        <w:t>Саров</w:t>
      </w:r>
      <w:r w:rsidRPr="00D626DB">
        <w:tab/>
      </w:r>
      <w:r w:rsidR="003C0D5F" w:rsidRPr="00D626DB">
        <w:tab/>
      </w:r>
      <w:r w:rsidRPr="00D626DB">
        <w:t>«</w:t>
      </w:r>
      <w:r w:rsidR="00925003" w:rsidRPr="00D626DB">
        <w:t>____</w:t>
      </w:r>
      <w:r w:rsidRPr="00D626DB">
        <w:t xml:space="preserve">» </w:t>
      </w:r>
      <w:r w:rsidR="00925003" w:rsidRPr="00D626DB">
        <w:t>____________</w:t>
      </w:r>
      <w:r w:rsidRPr="00D626DB">
        <w:t xml:space="preserve"> 20</w:t>
      </w:r>
      <w:r w:rsidR="00C41BC0" w:rsidRPr="00D626DB">
        <w:t>2</w:t>
      </w:r>
      <w:r w:rsidR="00B864AD" w:rsidRPr="00D626DB">
        <w:t>4</w:t>
      </w:r>
      <w:r w:rsidRPr="00D626DB">
        <w:t xml:space="preserve"> г.</w:t>
      </w:r>
    </w:p>
    <w:p w:rsidR="008E2163" w:rsidRPr="00D626DB" w:rsidRDefault="008E2163">
      <w:pPr>
        <w:jc w:val="center"/>
      </w:pPr>
    </w:p>
    <w:p w:rsidR="00604F47" w:rsidRPr="005E3733" w:rsidRDefault="00D626DB" w:rsidP="00604F47">
      <w:pPr>
        <w:autoSpaceDE w:val="0"/>
        <w:autoSpaceDN w:val="0"/>
        <w:spacing w:before="120"/>
        <w:jc w:val="both"/>
        <w:rPr>
          <w:sz w:val="28"/>
          <w:szCs w:val="28"/>
        </w:rPr>
      </w:pPr>
      <w:r w:rsidRPr="00D626DB">
        <w:t>Федеральное государственное автономное образовательное учреждение высшего образования «</w:t>
      </w:r>
      <w:r w:rsidRPr="00DA4C57">
        <w:t xml:space="preserve">Национальный исследовательский ядерный университет «МИФИ» (НИЯУ МИФИ), именуемое </w:t>
      </w:r>
      <w:r w:rsidR="00DA4C57" w:rsidRPr="00DA4C57">
        <w:t xml:space="preserve">в  дальнейшем  </w:t>
      </w:r>
      <w:r w:rsidR="00333143">
        <w:t>«</w:t>
      </w:r>
      <w:r w:rsidR="00FB44A8" w:rsidRPr="00FB44A8">
        <w:t>Университет</w:t>
      </w:r>
      <w:r w:rsidR="00333143" w:rsidRPr="00FB44A8">
        <w:t>»</w:t>
      </w:r>
      <w:r w:rsidRPr="00FB44A8">
        <w:t>,</w:t>
      </w:r>
      <w:r w:rsidRPr="00DA4C57">
        <w:t xml:space="preserve"> в лице</w:t>
      </w:r>
      <w:r w:rsidRPr="00D626DB">
        <w:t xml:space="preserve"> </w:t>
      </w:r>
      <w:r w:rsidRPr="00D626DB">
        <w:rPr>
          <w:lang w:eastAsia="ar-SA"/>
        </w:rPr>
        <w:t xml:space="preserve">руководителя Саровского физико-технического </w:t>
      </w:r>
      <w:r w:rsidR="00333143">
        <w:rPr>
          <w:lang w:eastAsia="ar-SA"/>
        </w:rPr>
        <w:t>институт</w:t>
      </w:r>
      <w:r w:rsidRPr="00D626DB">
        <w:rPr>
          <w:lang w:eastAsia="ar-SA"/>
        </w:rPr>
        <w:t xml:space="preserve">а – филиала НИЯУ МИФИ (далее - СарФТИ НИЯУ МИФИ) Сироткиной Анны Геннадиевны, действующего на основании Положения о СарФТИ НИЯУ МИФИ и доверенности от </w:t>
      </w:r>
      <w:r w:rsidR="005458B8">
        <w:t>__</w:t>
      </w:r>
      <w:r w:rsidRPr="00D626DB">
        <w:t>.</w:t>
      </w:r>
      <w:r w:rsidR="005458B8">
        <w:t>__</w:t>
      </w:r>
      <w:r w:rsidRPr="00D626DB">
        <w:t>.</w:t>
      </w:r>
      <w:r w:rsidR="005458B8">
        <w:t>____</w:t>
      </w:r>
      <w:r w:rsidRPr="00D626DB">
        <w:t xml:space="preserve"> г. № 329-17-</w:t>
      </w:r>
      <w:r w:rsidR="005458B8">
        <w:t>____</w:t>
      </w:r>
      <w:r w:rsidRPr="00D626DB">
        <w:t>/</w:t>
      </w:r>
      <w:r w:rsidR="005458B8">
        <w:t>__</w:t>
      </w:r>
      <w:r w:rsidRPr="00D626DB">
        <w:t>,</w:t>
      </w:r>
      <w:r w:rsidR="003C0D5F" w:rsidRPr="00D626DB">
        <w:rPr>
          <w:color w:val="FF0000"/>
          <w:spacing w:val="4"/>
        </w:rPr>
        <w:t xml:space="preserve"> </w:t>
      </w:r>
      <w:r w:rsidR="00AB7ACF" w:rsidRPr="00D626DB">
        <w:rPr>
          <w:spacing w:val="4"/>
        </w:rPr>
        <w:t xml:space="preserve"> с одной стороны, </w:t>
      </w:r>
      <w:r w:rsidR="003C0D5F" w:rsidRPr="00D626DB">
        <w:rPr>
          <w:spacing w:val="4"/>
        </w:rPr>
        <w:t xml:space="preserve"> </w:t>
      </w:r>
      <w:r w:rsidR="00AB7ACF" w:rsidRPr="00D626DB">
        <w:rPr>
          <w:spacing w:val="4"/>
        </w:rPr>
        <w:t xml:space="preserve">и </w:t>
      </w:r>
      <w:r w:rsidR="003C0D5F" w:rsidRPr="00D626DB">
        <w:rPr>
          <w:spacing w:val="4"/>
        </w:rPr>
        <w:t xml:space="preserve"> </w:t>
      </w:r>
      <w:r w:rsidR="00604F47" w:rsidRPr="005E3733">
        <w:rPr>
          <w:b/>
          <w:sz w:val="28"/>
          <w:szCs w:val="28"/>
        </w:rPr>
        <w:t>__________________________________________________________________</w:t>
      </w:r>
      <w:r w:rsidR="00E17511">
        <w:rPr>
          <w:b/>
          <w:sz w:val="28"/>
          <w:szCs w:val="28"/>
        </w:rPr>
        <w:t>__________________________________________________________________________</w:t>
      </w:r>
      <w:r w:rsidR="00604F47" w:rsidRPr="005E3733">
        <w:rPr>
          <w:b/>
          <w:sz w:val="28"/>
          <w:szCs w:val="28"/>
        </w:rPr>
        <w:t>,</w:t>
      </w:r>
    </w:p>
    <w:p w:rsidR="00604F47" w:rsidRPr="00604F47" w:rsidRDefault="00151FEE" w:rsidP="005458B8">
      <w:pPr>
        <w:suppressAutoHyphens/>
        <w:spacing w:after="240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</w:t>
      </w:r>
      <w:r w:rsidR="00604F47" w:rsidRPr="00604F47">
        <w:rPr>
          <w:sz w:val="20"/>
          <w:szCs w:val="20"/>
          <w:lang w:eastAsia="ar-SA"/>
        </w:rPr>
        <w:t>фамилия, имя, отчество</w:t>
      </w:r>
      <w:r>
        <w:rPr>
          <w:sz w:val="20"/>
          <w:szCs w:val="20"/>
          <w:lang w:eastAsia="ar-SA"/>
        </w:rPr>
        <w:t>)</w:t>
      </w:r>
    </w:p>
    <w:p w:rsidR="008E2163" w:rsidRPr="00D626DB" w:rsidRDefault="000C6A78" w:rsidP="00604F47">
      <w:pPr>
        <w:pStyle w:val="a3"/>
        <w:ind w:firstLine="0"/>
      </w:pPr>
      <w:r w:rsidRPr="00D626DB">
        <w:t>именуемый(</w:t>
      </w:r>
      <w:proofErr w:type="spellStart"/>
      <w:proofErr w:type="gramStart"/>
      <w:r w:rsidRPr="00D626DB">
        <w:t>ые</w:t>
      </w:r>
      <w:proofErr w:type="spellEnd"/>
      <w:r w:rsidRPr="00D626DB">
        <w:t>)  в</w:t>
      </w:r>
      <w:proofErr w:type="gramEnd"/>
      <w:r w:rsidRPr="00D626DB">
        <w:t xml:space="preserve">  дальнейшем  «</w:t>
      </w:r>
      <w:r w:rsidR="00FB44A8">
        <w:t>Автор</w:t>
      </w:r>
      <w:r w:rsidRPr="00D626DB">
        <w:t xml:space="preserve">»,  с другой   стороны,  </w:t>
      </w:r>
      <w:r w:rsidR="001B726A">
        <w:rPr>
          <w:lang w:eastAsia="ar-SA"/>
        </w:rPr>
        <w:t xml:space="preserve">вместе именуемые в дальнейшем «Стороны» и каждый в отдельности «Сторона», </w:t>
      </w:r>
      <w:r w:rsidR="008E2163" w:rsidRPr="00D626DB">
        <w:t>заключили</w:t>
      </w:r>
      <w:r w:rsidR="003C0D5F" w:rsidRPr="00D626DB">
        <w:t xml:space="preserve"> </w:t>
      </w:r>
      <w:r w:rsidR="008E2163" w:rsidRPr="00D626DB">
        <w:t xml:space="preserve"> настоящий договор о нижеследующем.</w:t>
      </w:r>
    </w:p>
    <w:p w:rsidR="008E2163" w:rsidRPr="00D626DB" w:rsidRDefault="008E2163">
      <w:pPr>
        <w:jc w:val="center"/>
      </w:pPr>
    </w:p>
    <w:p w:rsidR="008E2163" w:rsidRPr="00D626DB" w:rsidRDefault="008E2163">
      <w:pPr>
        <w:jc w:val="center"/>
        <w:rPr>
          <w:b/>
          <w:bCs/>
        </w:rPr>
      </w:pPr>
      <w:r w:rsidRPr="00D626DB">
        <w:rPr>
          <w:b/>
          <w:bCs/>
        </w:rPr>
        <w:t>1. Предмет договора</w:t>
      </w:r>
    </w:p>
    <w:p w:rsidR="008E2163" w:rsidRPr="00D626DB" w:rsidRDefault="008E2163">
      <w:pPr>
        <w:jc w:val="center"/>
        <w:rPr>
          <w:b/>
          <w:bCs/>
        </w:rPr>
      </w:pPr>
    </w:p>
    <w:p w:rsidR="008E2163" w:rsidRPr="00D626DB" w:rsidRDefault="008E2163">
      <w:pPr>
        <w:ind w:firstLine="540"/>
        <w:jc w:val="both"/>
      </w:pPr>
      <w:r w:rsidRPr="00D626DB">
        <w:t>1.1. </w:t>
      </w:r>
      <w:r w:rsidR="00FB44A8">
        <w:t xml:space="preserve">Автор </w:t>
      </w:r>
      <w:r w:rsidRPr="00D626DB">
        <w:t xml:space="preserve">передает </w:t>
      </w:r>
      <w:r w:rsidR="00FB44A8">
        <w:t>Университет</w:t>
      </w:r>
      <w:r w:rsidRPr="00D626DB">
        <w:t>у права на использование произведения</w:t>
      </w:r>
      <w:r w:rsidR="00925003" w:rsidRPr="00D626DB">
        <w:t xml:space="preserve"> </w:t>
      </w:r>
    </w:p>
    <w:p w:rsidR="00604F47" w:rsidRPr="005E3733" w:rsidRDefault="00604F47" w:rsidP="00604F47">
      <w:pPr>
        <w:autoSpaceDE w:val="0"/>
        <w:autoSpaceDN w:val="0"/>
        <w:spacing w:before="120"/>
        <w:jc w:val="both"/>
        <w:rPr>
          <w:sz w:val="28"/>
          <w:szCs w:val="28"/>
        </w:rPr>
      </w:pPr>
      <w:r w:rsidRPr="005E3733">
        <w:rPr>
          <w:b/>
          <w:sz w:val="28"/>
          <w:szCs w:val="28"/>
        </w:rPr>
        <w:t>__________________________________________________________________,</w:t>
      </w:r>
    </w:p>
    <w:p w:rsidR="00604F47" w:rsidRPr="00604F47" w:rsidRDefault="00604F47" w:rsidP="00604F47">
      <w:pPr>
        <w:suppressAutoHyphens/>
        <w:jc w:val="center"/>
        <w:rPr>
          <w:sz w:val="20"/>
          <w:szCs w:val="20"/>
          <w:lang w:eastAsia="ar-SA"/>
        </w:rPr>
      </w:pPr>
    </w:p>
    <w:p w:rsidR="00925003" w:rsidRDefault="00604F47" w:rsidP="00AB73D6">
      <w:pPr>
        <w:jc w:val="center"/>
      </w:pPr>
      <w:r>
        <w:t>________________________________________________________________________________,</w:t>
      </w:r>
    </w:p>
    <w:p w:rsidR="00604F47" w:rsidRDefault="00604F47" w:rsidP="00AB73D6">
      <w:pPr>
        <w:jc w:val="center"/>
      </w:pPr>
    </w:p>
    <w:p w:rsidR="00604F47" w:rsidRDefault="00604F47" w:rsidP="00604F47">
      <w:pPr>
        <w:jc w:val="center"/>
      </w:pPr>
      <w:r>
        <w:t>________________________________________________________________________________,</w:t>
      </w:r>
    </w:p>
    <w:p w:rsidR="00604F47" w:rsidRDefault="00E17511" w:rsidP="00E17511">
      <w:pPr>
        <w:spacing w:line="360" w:lineRule="auto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(наименование Произведения, вид по классификации)</w:t>
      </w:r>
    </w:p>
    <w:p w:rsidR="008E2163" w:rsidRPr="00D626DB" w:rsidRDefault="008E2163" w:rsidP="00333143">
      <w:pPr>
        <w:autoSpaceDE w:val="0"/>
        <w:autoSpaceDN w:val="0"/>
        <w:adjustRightInd w:val="0"/>
        <w:jc w:val="both"/>
      </w:pPr>
      <w:r w:rsidRPr="00D626DB">
        <w:t xml:space="preserve">в обусловленных настоящим договором пределах. Передача прав </w:t>
      </w:r>
      <w:r w:rsidR="00FB44A8">
        <w:t>Автор</w:t>
      </w:r>
      <w:r w:rsidRPr="00D626DB">
        <w:t>ом</w:t>
      </w:r>
      <w:r w:rsidR="00D87EA4" w:rsidRPr="00D626DB">
        <w:t xml:space="preserve"> </w:t>
      </w:r>
      <w:r w:rsidRPr="00D626DB">
        <w:t xml:space="preserve"> осуществляется на безвозмездной основе</w:t>
      </w:r>
      <w:r w:rsidR="00C13DCF" w:rsidRPr="00D626DB">
        <w:t xml:space="preserve"> с подписанием акта приема-передачи произведения</w:t>
      </w:r>
      <w:r w:rsidRPr="00D626DB">
        <w:t>.</w:t>
      </w:r>
    </w:p>
    <w:p w:rsidR="008E2163" w:rsidRPr="00D626DB" w:rsidRDefault="008E2163">
      <w:pPr>
        <w:ind w:firstLine="540"/>
        <w:jc w:val="both"/>
      </w:pPr>
      <w:r w:rsidRPr="00D626DB">
        <w:t>1.2. </w:t>
      </w:r>
      <w:proofErr w:type="gramStart"/>
      <w:r w:rsidR="00FB44A8">
        <w:t xml:space="preserve">Автор </w:t>
      </w:r>
      <w:r w:rsidR="00D87EA4" w:rsidRPr="00D626DB">
        <w:t xml:space="preserve"> </w:t>
      </w:r>
      <w:r w:rsidRPr="00D626DB">
        <w:t>гарантирует</w:t>
      </w:r>
      <w:proofErr w:type="gramEnd"/>
      <w:r w:rsidRPr="00D626DB">
        <w:t xml:space="preserve"> наличие у него предоставляем</w:t>
      </w:r>
      <w:r w:rsidR="00B272D1">
        <w:t>ого</w:t>
      </w:r>
      <w:r w:rsidRPr="00D626DB">
        <w:t xml:space="preserve"> по настоящему договору </w:t>
      </w:r>
      <w:r w:rsidR="00B272D1" w:rsidRPr="00FB44A8">
        <w:t>исключительного права</w:t>
      </w:r>
      <w:r w:rsidRPr="00D626DB">
        <w:t xml:space="preserve"> на произведение.</w:t>
      </w:r>
    </w:p>
    <w:p w:rsidR="008E2163" w:rsidRPr="00D626DB" w:rsidRDefault="008E2163">
      <w:pPr>
        <w:jc w:val="center"/>
      </w:pPr>
    </w:p>
    <w:p w:rsidR="008E2163" w:rsidRPr="00D626DB" w:rsidRDefault="008E2163">
      <w:pPr>
        <w:jc w:val="center"/>
        <w:rPr>
          <w:b/>
          <w:bCs/>
        </w:rPr>
      </w:pPr>
      <w:r w:rsidRPr="00D626DB">
        <w:rPr>
          <w:b/>
          <w:bCs/>
        </w:rPr>
        <w:t>2. Права и обязанности сторон</w:t>
      </w:r>
    </w:p>
    <w:p w:rsidR="008E2163" w:rsidRPr="00D626DB" w:rsidRDefault="008E2163">
      <w:pPr>
        <w:jc w:val="center"/>
      </w:pPr>
    </w:p>
    <w:p w:rsidR="008E2163" w:rsidRPr="00D626DB" w:rsidRDefault="008E2163">
      <w:pPr>
        <w:ind w:firstLine="540"/>
        <w:jc w:val="both"/>
      </w:pPr>
      <w:r w:rsidRPr="00D626DB">
        <w:t xml:space="preserve">2.1. По настоящему договору </w:t>
      </w:r>
      <w:r w:rsidR="00FB44A8">
        <w:t xml:space="preserve">Автор </w:t>
      </w:r>
      <w:r w:rsidRPr="00D626DB">
        <w:t xml:space="preserve">передает </w:t>
      </w:r>
      <w:r w:rsidR="00FB44A8">
        <w:t>Университет</w:t>
      </w:r>
      <w:r w:rsidR="000C6A78" w:rsidRPr="00D626DB">
        <w:t>у</w:t>
      </w:r>
      <w:r w:rsidRPr="00D626DB">
        <w:t xml:space="preserve"> следующие права:</w:t>
      </w:r>
    </w:p>
    <w:p w:rsidR="00AB73D6" w:rsidRPr="00D626DB" w:rsidRDefault="008E2163">
      <w:pPr>
        <w:ind w:firstLine="540"/>
        <w:jc w:val="both"/>
      </w:pPr>
      <w:r w:rsidRPr="00D626DB">
        <w:t xml:space="preserve">а) право использовать произведение под фирменным наименованием </w:t>
      </w:r>
      <w:r w:rsidR="00FB44A8">
        <w:t>Университет</w:t>
      </w:r>
      <w:r w:rsidR="000C6A78" w:rsidRPr="00D626DB">
        <w:t>а</w:t>
      </w:r>
      <w:r w:rsidRPr="00D626DB">
        <w:t xml:space="preserve">, при этом каждый экземпляр произведения должен содержать имя </w:t>
      </w:r>
      <w:r w:rsidR="000C6A78" w:rsidRPr="00D626DB">
        <w:t>(</w:t>
      </w:r>
      <w:r w:rsidRPr="00D626DB">
        <w:t>или псевдоним</w:t>
      </w:r>
      <w:r w:rsidR="000C6A78" w:rsidRPr="00D626DB">
        <w:t>)</w:t>
      </w:r>
      <w:r w:rsidRPr="00D626DB">
        <w:t xml:space="preserve"> </w:t>
      </w:r>
      <w:r w:rsidR="00FB44A8">
        <w:t>Автор</w:t>
      </w:r>
      <w:r w:rsidRPr="00D626DB">
        <w:t>а</w:t>
      </w:r>
      <w:r w:rsidR="00D87EA4" w:rsidRPr="00D626DB">
        <w:t xml:space="preserve"> </w:t>
      </w:r>
      <w:r w:rsidRPr="00D626DB">
        <w:t xml:space="preserve"> в следующем написании: </w:t>
      </w:r>
    </w:p>
    <w:p w:rsidR="00151FEE" w:rsidRPr="005E3733" w:rsidRDefault="00151FEE" w:rsidP="00151FEE">
      <w:pPr>
        <w:autoSpaceDE w:val="0"/>
        <w:autoSpaceDN w:val="0"/>
        <w:spacing w:before="120"/>
        <w:jc w:val="both"/>
        <w:rPr>
          <w:sz w:val="28"/>
          <w:szCs w:val="28"/>
        </w:rPr>
      </w:pPr>
      <w:r w:rsidRPr="005E3733">
        <w:rPr>
          <w:b/>
          <w:sz w:val="28"/>
          <w:szCs w:val="28"/>
        </w:rPr>
        <w:t>__________________________________________________________________,</w:t>
      </w:r>
    </w:p>
    <w:p w:rsidR="00151FEE" w:rsidRDefault="00151FEE" w:rsidP="00151FEE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5E3733">
        <w:rPr>
          <w:b/>
          <w:sz w:val="28"/>
          <w:szCs w:val="28"/>
        </w:rPr>
        <w:t>__________________________________________________________________,</w:t>
      </w:r>
    </w:p>
    <w:p w:rsidR="00151FEE" w:rsidRPr="005E3733" w:rsidRDefault="00151FEE" w:rsidP="00151FEE">
      <w:pPr>
        <w:autoSpaceDE w:val="0"/>
        <w:autoSpaceDN w:val="0"/>
        <w:spacing w:before="120"/>
        <w:jc w:val="both"/>
        <w:rPr>
          <w:sz w:val="28"/>
          <w:szCs w:val="28"/>
        </w:rPr>
      </w:pPr>
      <w:r w:rsidRPr="005E3733">
        <w:rPr>
          <w:b/>
          <w:sz w:val="28"/>
          <w:szCs w:val="28"/>
        </w:rPr>
        <w:t>__________________________________________________________________,</w:t>
      </w:r>
    </w:p>
    <w:p w:rsidR="00E17511" w:rsidRPr="00604F47" w:rsidRDefault="00E17511" w:rsidP="005458B8">
      <w:pPr>
        <w:suppressAutoHyphens/>
        <w:spacing w:after="240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</w:t>
      </w:r>
      <w:r w:rsidRPr="00604F47">
        <w:rPr>
          <w:sz w:val="20"/>
          <w:szCs w:val="20"/>
          <w:lang w:eastAsia="ar-SA"/>
        </w:rPr>
        <w:t>фамилия, имя, отчество</w:t>
      </w:r>
      <w:r>
        <w:rPr>
          <w:sz w:val="20"/>
          <w:szCs w:val="20"/>
          <w:lang w:eastAsia="ar-SA"/>
        </w:rPr>
        <w:t xml:space="preserve"> Автора(</w:t>
      </w:r>
      <w:proofErr w:type="spellStart"/>
      <w:r>
        <w:rPr>
          <w:sz w:val="20"/>
          <w:szCs w:val="20"/>
          <w:lang w:eastAsia="ar-SA"/>
        </w:rPr>
        <w:t>ов</w:t>
      </w:r>
      <w:proofErr w:type="spellEnd"/>
      <w:r>
        <w:rPr>
          <w:sz w:val="20"/>
          <w:szCs w:val="20"/>
          <w:lang w:eastAsia="ar-SA"/>
        </w:rPr>
        <w:t>), псевдоним)</w:t>
      </w:r>
    </w:p>
    <w:p w:rsidR="008E2163" w:rsidRPr="00D626DB" w:rsidRDefault="008E2163" w:rsidP="006725CA">
      <w:pPr>
        <w:ind w:firstLine="540"/>
        <w:jc w:val="both"/>
      </w:pPr>
      <w:r w:rsidRPr="00D626DB">
        <w:t xml:space="preserve">б) право сообщать произведение таким образом, при котором любое лицо может иметь доступ к нему в интерактивном режиме (право на доведение до всеобщего сведения), при этом </w:t>
      </w:r>
      <w:proofErr w:type="gramStart"/>
      <w:r w:rsidR="00FB44A8">
        <w:t xml:space="preserve">Университет </w:t>
      </w:r>
      <w:r w:rsidRPr="00D626DB">
        <w:t xml:space="preserve"> имеет</w:t>
      </w:r>
      <w:proofErr w:type="gramEnd"/>
      <w:r w:rsidRPr="00D626DB">
        <w:t xml:space="preserve"> право предоставлять такой доступ с ограничениями по времени и месту доступа или без них по своему выбору;</w:t>
      </w:r>
    </w:p>
    <w:p w:rsidR="008E2163" w:rsidRPr="00D626DB" w:rsidRDefault="008E2163" w:rsidP="006725CA">
      <w:pPr>
        <w:ind w:firstLine="540"/>
        <w:jc w:val="both"/>
      </w:pPr>
      <w:r w:rsidRPr="00D626DB">
        <w:lastRenderedPageBreak/>
        <w:t>в) право на воспроизведение произведения (дублирование, тиражирование или иное размножение, т.е. неоднократное придание произведению объективной формы, допускающей его функциональное использование);</w:t>
      </w:r>
    </w:p>
    <w:p w:rsidR="008E2163" w:rsidRPr="00D626DB" w:rsidRDefault="008E2163" w:rsidP="006725CA">
      <w:pPr>
        <w:ind w:firstLine="540"/>
        <w:jc w:val="both"/>
      </w:pPr>
      <w:r w:rsidRPr="00D626DB">
        <w:t>г) право на распространение произведения любым способом путем реализации размноженных материальных носителей произведения среди конечных пользователей (потребителей, осуществляющих функциональное использование).</w:t>
      </w:r>
    </w:p>
    <w:p w:rsidR="008E2163" w:rsidRPr="00FB44A8" w:rsidRDefault="008E2163" w:rsidP="006725CA">
      <w:pPr>
        <w:autoSpaceDE w:val="0"/>
        <w:autoSpaceDN w:val="0"/>
        <w:adjustRightInd w:val="0"/>
        <w:ind w:firstLine="540"/>
        <w:jc w:val="both"/>
      </w:pPr>
      <w:r w:rsidRPr="00FB44A8">
        <w:t>2.2. </w:t>
      </w:r>
      <w:r w:rsidR="00FB44A8">
        <w:t xml:space="preserve">Автор </w:t>
      </w:r>
      <w:r w:rsidR="006725CA" w:rsidRPr="00FB44A8">
        <w:t xml:space="preserve"> не вправе использовать самостоятельно и предоставлять третьим лицам право использования произведения</w:t>
      </w:r>
      <w:r w:rsidRPr="00FB44A8">
        <w:t>.</w:t>
      </w:r>
    </w:p>
    <w:p w:rsidR="00B03FDC" w:rsidRDefault="00B03FDC" w:rsidP="00B03FDC">
      <w:pPr>
        <w:autoSpaceDE w:val="0"/>
        <w:autoSpaceDN w:val="0"/>
        <w:adjustRightInd w:val="0"/>
        <w:ind w:firstLine="540"/>
        <w:jc w:val="both"/>
      </w:pPr>
      <w:r w:rsidRPr="00FB44A8">
        <w:t xml:space="preserve">2.3. Право использования Произведения способами, указанными в </w:t>
      </w:r>
      <w:hyperlink r:id="rId5" w:history="1">
        <w:r w:rsidRPr="00FB44A8">
          <w:t>п. 2.1</w:t>
        </w:r>
      </w:hyperlink>
      <w:r w:rsidRPr="00FB44A8">
        <w:t xml:space="preserve"> настоящего Договора, передается </w:t>
      </w:r>
      <w:r w:rsidR="00FB44A8">
        <w:t>Автор</w:t>
      </w:r>
      <w:r w:rsidRPr="00FB44A8">
        <w:t xml:space="preserve">ом </w:t>
      </w:r>
      <w:r w:rsidR="00FB44A8">
        <w:t>Университет</w:t>
      </w:r>
      <w:r w:rsidRPr="00FB44A8">
        <w:t>у для использования на территории Российской Федерации.</w:t>
      </w:r>
    </w:p>
    <w:p w:rsidR="00B03FDC" w:rsidRPr="00D626DB" w:rsidRDefault="00B03FDC" w:rsidP="006725CA">
      <w:pPr>
        <w:autoSpaceDE w:val="0"/>
        <w:autoSpaceDN w:val="0"/>
        <w:adjustRightInd w:val="0"/>
        <w:ind w:firstLine="540"/>
        <w:jc w:val="both"/>
      </w:pPr>
    </w:p>
    <w:p w:rsidR="008E2163" w:rsidRPr="00D626DB" w:rsidRDefault="008E2163">
      <w:pPr>
        <w:keepNext/>
        <w:jc w:val="center"/>
        <w:rPr>
          <w:b/>
          <w:bCs/>
        </w:rPr>
      </w:pPr>
      <w:r w:rsidRPr="00D626DB">
        <w:rPr>
          <w:b/>
          <w:bCs/>
        </w:rPr>
        <w:t>3. Ответственность сторон</w:t>
      </w:r>
    </w:p>
    <w:p w:rsidR="008E2163" w:rsidRPr="00D626DB" w:rsidRDefault="008E2163">
      <w:pPr>
        <w:keepNext/>
        <w:jc w:val="center"/>
      </w:pPr>
    </w:p>
    <w:p w:rsidR="008E2163" w:rsidRPr="00D626DB" w:rsidRDefault="008E2163">
      <w:pPr>
        <w:ind w:firstLine="540"/>
        <w:jc w:val="both"/>
      </w:pPr>
      <w:r w:rsidRPr="00D626DB">
        <w:t>3.1. 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законодательством.</w:t>
      </w:r>
    </w:p>
    <w:p w:rsidR="008E2163" w:rsidRPr="00D626DB" w:rsidRDefault="008E2163">
      <w:pPr>
        <w:jc w:val="center"/>
      </w:pPr>
    </w:p>
    <w:p w:rsidR="008E2163" w:rsidRPr="00D626DB" w:rsidRDefault="008E2163">
      <w:pPr>
        <w:keepNext/>
        <w:jc w:val="center"/>
        <w:rPr>
          <w:b/>
          <w:bCs/>
        </w:rPr>
      </w:pPr>
      <w:r w:rsidRPr="00D626DB">
        <w:rPr>
          <w:b/>
          <w:bCs/>
        </w:rPr>
        <w:t>4. Разрешение споров</w:t>
      </w:r>
    </w:p>
    <w:p w:rsidR="008E2163" w:rsidRPr="00D626DB" w:rsidRDefault="008E2163">
      <w:pPr>
        <w:keepNext/>
        <w:jc w:val="center"/>
      </w:pPr>
    </w:p>
    <w:p w:rsidR="008E2163" w:rsidRDefault="008E2163">
      <w:pPr>
        <w:pStyle w:val="20"/>
        <w:rPr>
          <w:sz w:val="24"/>
        </w:rPr>
      </w:pPr>
      <w:r w:rsidRPr="00D626DB">
        <w:rPr>
          <w:sz w:val="24"/>
        </w:rPr>
        <w:t>4.1. Все споры и разногласия, которые могут возникнуть между сторонами по вопросам, связанным с исполнением настоящего договора, будут разрешаться путем переговоров.</w:t>
      </w:r>
    </w:p>
    <w:p w:rsidR="004835F6" w:rsidRPr="004835F6" w:rsidRDefault="004835F6" w:rsidP="004835F6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B44A8">
        <w:t xml:space="preserve">4.2. </w:t>
      </w:r>
      <w:r w:rsidRPr="00FB44A8">
        <w:rPr>
          <w:bCs/>
        </w:rPr>
        <w:t xml:space="preserve">При </w:t>
      </w:r>
      <w:proofErr w:type="spellStart"/>
      <w:r w:rsidRPr="00FB44A8">
        <w:rPr>
          <w:bCs/>
        </w:rPr>
        <w:t>неурегулировании</w:t>
      </w:r>
      <w:proofErr w:type="spellEnd"/>
      <w:r w:rsidRPr="00FB44A8">
        <w:rPr>
          <w:bCs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8E2163" w:rsidRPr="00D626DB" w:rsidRDefault="008E2163">
      <w:pPr>
        <w:jc w:val="center"/>
      </w:pPr>
    </w:p>
    <w:p w:rsidR="008E2163" w:rsidRPr="00D626DB" w:rsidRDefault="008E2163">
      <w:pPr>
        <w:keepNext/>
        <w:jc w:val="center"/>
        <w:rPr>
          <w:b/>
          <w:bCs/>
        </w:rPr>
      </w:pPr>
      <w:r w:rsidRPr="00D626DB">
        <w:rPr>
          <w:b/>
          <w:bCs/>
        </w:rPr>
        <w:t>5. Срок действия договора</w:t>
      </w:r>
    </w:p>
    <w:p w:rsidR="008E2163" w:rsidRPr="00D626DB" w:rsidRDefault="008E2163">
      <w:pPr>
        <w:keepNext/>
        <w:jc w:val="center"/>
      </w:pPr>
    </w:p>
    <w:p w:rsidR="008E2163" w:rsidRPr="00D626DB" w:rsidRDefault="008E2163">
      <w:pPr>
        <w:ind w:firstLine="540"/>
        <w:jc w:val="both"/>
      </w:pPr>
      <w:r w:rsidRPr="00D626DB">
        <w:t xml:space="preserve">5.1. Настоящий договор вступает в силу с момента заключения и действует </w:t>
      </w:r>
      <w:r w:rsidR="00C13DCF" w:rsidRPr="00D626DB">
        <w:t>бессрочно</w:t>
      </w:r>
      <w:r w:rsidRPr="00D626DB">
        <w:t>.</w:t>
      </w:r>
    </w:p>
    <w:p w:rsidR="008E2163" w:rsidRPr="00D626DB" w:rsidRDefault="008E2163">
      <w:pPr>
        <w:jc w:val="center"/>
      </w:pPr>
    </w:p>
    <w:p w:rsidR="008E2163" w:rsidRPr="00D626DB" w:rsidRDefault="008E2163">
      <w:pPr>
        <w:jc w:val="center"/>
        <w:rPr>
          <w:b/>
          <w:bCs/>
        </w:rPr>
      </w:pPr>
      <w:r w:rsidRPr="00D626DB">
        <w:rPr>
          <w:b/>
          <w:bCs/>
        </w:rPr>
        <w:t>6. Расторжение договора</w:t>
      </w:r>
    </w:p>
    <w:p w:rsidR="008E2163" w:rsidRPr="00D626DB" w:rsidRDefault="008E2163">
      <w:pPr>
        <w:jc w:val="center"/>
      </w:pPr>
    </w:p>
    <w:p w:rsidR="008E2163" w:rsidRPr="00D626DB" w:rsidRDefault="008E2163">
      <w:pPr>
        <w:ind w:firstLine="540"/>
        <w:jc w:val="both"/>
      </w:pPr>
      <w:r w:rsidRPr="00D626DB">
        <w:t>6.1. Стороны вправе досрочно расторгнуть договор по взаимному письменному соглашению.</w:t>
      </w:r>
    </w:p>
    <w:p w:rsidR="008E2163" w:rsidRPr="00D626DB" w:rsidRDefault="008E2163">
      <w:pPr>
        <w:pStyle w:val="20"/>
        <w:rPr>
          <w:sz w:val="24"/>
        </w:rPr>
      </w:pPr>
      <w:r w:rsidRPr="00D626DB">
        <w:rPr>
          <w:sz w:val="24"/>
        </w:rPr>
        <w:t>6.2. </w:t>
      </w:r>
      <w:r w:rsidR="00FB44A8">
        <w:rPr>
          <w:sz w:val="24"/>
        </w:rPr>
        <w:t>Университет</w:t>
      </w:r>
      <w:r w:rsidRPr="00D626DB">
        <w:rPr>
          <w:sz w:val="24"/>
        </w:rPr>
        <w:t xml:space="preserve"> вправе расторгнуть договор в случае, если на момент заключения </w:t>
      </w:r>
      <w:r w:rsidR="00FB44A8">
        <w:rPr>
          <w:sz w:val="24"/>
        </w:rPr>
        <w:t xml:space="preserve">Автор </w:t>
      </w:r>
      <w:r w:rsidR="00D87EA4" w:rsidRPr="00D626DB">
        <w:rPr>
          <w:sz w:val="24"/>
        </w:rPr>
        <w:t xml:space="preserve"> </w:t>
      </w:r>
      <w:r w:rsidRPr="00D626DB">
        <w:rPr>
          <w:sz w:val="24"/>
        </w:rPr>
        <w:t xml:space="preserve"> не обладает </w:t>
      </w:r>
      <w:r w:rsidR="00B272D1">
        <w:rPr>
          <w:sz w:val="24"/>
        </w:rPr>
        <w:t>исключительным</w:t>
      </w:r>
      <w:r w:rsidRPr="00D626DB">
        <w:rPr>
          <w:sz w:val="24"/>
        </w:rPr>
        <w:t xml:space="preserve"> правом на предмет договора.</w:t>
      </w:r>
    </w:p>
    <w:p w:rsidR="008E2163" w:rsidRPr="00D626DB" w:rsidRDefault="008E2163">
      <w:pPr>
        <w:ind w:firstLine="540"/>
        <w:jc w:val="both"/>
      </w:pPr>
      <w:r w:rsidRPr="00D626DB">
        <w:t>6.3. </w:t>
      </w:r>
      <w:r w:rsidR="00FB44A8">
        <w:t xml:space="preserve">Автор </w:t>
      </w:r>
      <w:r w:rsidRPr="00D626DB">
        <w:t>вправе расторгнуть договор в случае использования произведения не оговоренным в договоре способом.</w:t>
      </w:r>
    </w:p>
    <w:p w:rsidR="008E2163" w:rsidRPr="00D626DB" w:rsidRDefault="008E2163">
      <w:pPr>
        <w:jc w:val="center"/>
      </w:pPr>
    </w:p>
    <w:p w:rsidR="008E2163" w:rsidRPr="00D626DB" w:rsidRDefault="008E2163">
      <w:pPr>
        <w:jc w:val="center"/>
        <w:rPr>
          <w:b/>
          <w:bCs/>
        </w:rPr>
      </w:pPr>
      <w:r w:rsidRPr="00D626DB">
        <w:rPr>
          <w:b/>
          <w:bCs/>
        </w:rPr>
        <w:t>7. Дополнительные условия и заключительные положения</w:t>
      </w:r>
    </w:p>
    <w:p w:rsidR="008E2163" w:rsidRPr="00D626DB" w:rsidRDefault="008E2163">
      <w:pPr>
        <w:jc w:val="center"/>
      </w:pPr>
    </w:p>
    <w:p w:rsidR="008E2163" w:rsidRPr="00D626DB" w:rsidRDefault="008E2163">
      <w:pPr>
        <w:ind w:firstLine="540"/>
        <w:jc w:val="both"/>
      </w:pPr>
      <w:r w:rsidRPr="00D626DB">
        <w:t>7.1. Во всем остальном, что не предусмотрено настоящим договором, стороны руководствуются действующим законодательством.</w:t>
      </w:r>
    </w:p>
    <w:p w:rsidR="008E2163" w:rsidRPr="00D626DB" w:rsidRDefault="008E2163" w:rsidP="004835F6">
      <w:pPr>
        <w:ind w:firstLine="540"/>
        <w:jc w:val="both"/>
      </w:pPr>
      <w:r w:rsidRPr="00D626DB">
        <w:t>7.2. 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8E2163" w:rsidRPr="00D626DB" w:rsidRDefault="008E2163" w:rsidP="004835F6">
      <w:pPr>
        <w:ind w:firstLine="540"/>
        <w:jc w:val="both"/>
      </w:pPr>
      <w:r w:rsidRPr="00D626DB">
        <w:t>7.3. Все уведомления и сообщения должны направляться в письменной форме.</w:t>
      </w:r>
    </w:p>
    <w:p w:rsidR="008E2163" w:rsidRPr="00D626DB" w:rsidRDefault="008E2163" w:rsidP="004835F6">
      <w:pPr>
        <w:autoSpaceDE w:val="0"/>
        <w:autoSpaceDN w:val="0"/>
        <w:adjustRightInd w:val="0"/>
        <w:ind w:firstLine="540"/>
        <w:jc w:val="both"/>
      </w:pPr>
      <w:r w:rsidRPr="00D626DB">
        <w:t xml:space="preserve">7.4. Договор составлен в двух экземплярах, </w:t>
      </w:r>
      <w:r w:rsidR="004835F6">
        <w:t xml:space="preserve">имеющих одинаковую юридическую силу, </w:t>
      </w:r>
      <w:r w:rsidRPr="00D626DB">
        <w:t xml:space="preserve">из которых один находится у </w:t>
      </w:r>
      <w:r w:rsidR="00FB44A8">
        <w:t>Автор</w:t>
      </w:r>
      <w:r w:rsidRPr="00D626DB">
        <w:t xml:space="preserve">а, второй — у </w:t>
      </w:r>
      <w:r w:rsidR="00FB44A8">
        <w:t>Университет</w:t>
      </w:r>
      <w:r w:rsidRPr="00D626DB">
        <w:t xml:space="preserve">а (в </w:t>
      </w:r>
      <w:r w:rsidR="005F19FF" w:rsidRPr="00D626DB">
        <w:t>Научно-методическом совете</w:t>
      </w:r>
      <w:r w:rsidR="00C13DCF" w:rsidRPr="00D626DB">
        <w:t xml:space="preserve"> </w:t>
      </w:r>
      <w:r w:rsidR="005F19FF" w:rsidRPr="00D626DB">
        <w:t>(НМС)</w:t>
      </w:r>
      <w:r w:rsidR="001C587C" w:rsidRPr="00D626DB">
        <w:t>)</w:t>
      </w:r>
      <w:r w:rsidRPr="00D626DB">
        <w:t>.</w:t>
      </w:r>
    </w:p>
    <w:p w:rsidR="008E2163" w:rsidRPr="00D626DB" w:rsidRDefault="008E2163" w:rsidP="004835F6">
      <w:pPr>
        <w:ind w:firstLine="540"/>
        <w:jc w:val="both"/>
      </w:pPr>
      <w:r w:rsidRPr="00D626DB">
        <w:t>7.5. </w:t>
      </w:r>
      <w:r w:rsidR="00151FEE">
        <w:t xml:space="preserve">Реквизиты </w:t>
      </w:r>
      <w:r w:rsidRPr="00D626DB">
        <w:t>сторон:</w:t>
      </w:r>
    </w:p>
    <w:tbl>
      <w:tblPr>
        <w:tblStyle w:val="21"/>
        <w:tblW w:w="10349" w:type="dxa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1"/>
        <w:gridCol w:w="5457"/>
        <w:gridCol w:w="4956"/>
      </w:tblGrid>
      <w:tr w:rsidR="00151FEE" w:rsidRPr="00CC2DD1" w:rsidTr="006E3FB0">
        <w:trPr>
          <w:gridBefore w:val="1"/>
          <w:wBefore w:w="176" w:type="dxa"/>
        </w:trPr>
        <w:tc>
          <w:tcPr>
            <w:tcW w:w="5608" w:type="dxa"/>
          </w:tcPr>
          <w:p w:rsidR="00151FEE" w:rsidRPr="00CC2DD1" w:rsidRDefault="00151FEE" w:rsidP="006E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Университет</w:t>
            </w:r>
            <w:r w:rsidRPr="00CC2DD1">
              <w:rPr>
                <w:rFonts w:ascii="Times New Roman" w:hAnsi="Times New Roman"/>
              </w:rPr>
              <w:t>:</w:t>
            </w:r>
          </w:p>
        </w:tc>
        <w:tc>
          <w:tcPr>
            <w:tcW w:w="4565" w:type="dxa"/>
          </w:tcPr>
          <w:p w:rsidR="00151FEE" w:rsidRPr="00CC2DD1" w:rsidRDefault="00151FEE" w:rsidP="006E3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Автор</w:t>
            </w:r>
            <w:r w:rsidRPr="00CC2DD1">
              <w:rPr>
                <w:rFonts w:ascii="Times New Roman" w:hAnsi="Times New Roman"/>
              </w:rPr>
              <w:t>:</w:t>
            </w:r>
          </w:p>
        </w:tc>
      </w:tr>
      <w:tr w:rsidR="00151FEE" w:rsidRPr="00CC2DD1" w:rsidTr="006E3FB0">
        <w:tc>
          <w:tcPr>
            <w:tcW w:w="5784" w:type="dxa"/>
            <w:gridSpan w:val="2"/>
          </w:tcPr>
          <w:tbl>
            <w:tblPr>
              <w:tblW w:w="5382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5382"/>
            </w:tblGrid>
            <w:tr w:rsidR="00151FEE" w:rsidRPr="00CC2DD1" w:rsidTr="006E3FB0">
              <w:tc>
                <w:tcPr>
                  <w:tcW w:w="5382" w:type="dxa"/>
                </w:tcPr>
                <w:p w:rsidR="00151FEE" w:rsidRPr="00CC2DD1" w:rsidRDefault="00151FEE" w:rsidP="006E3FB0">
                  <w:pPr>
                    <w:autoSpaceDE w:val="0"/>
                    <w:autoSpaceDN w:val="0"/>
                    <w:jc w:val="both"/>
                  </w:pPr>
                  <w:r w:rsidRPr="00CC2DD1">
      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 (НИЯУ МИФИ)</w:t>
                  </w:r>
                </w:p>
                <w:p w:rsidR="00151FEE" w:rsidRPr="00CC2DD1" w:rsidRDefault="00151FEE" w:rsidP="006E3FB0">
                  <w:pPr>
                    <w:autoSpaceDE w:val="0"/>
                    <w:autoSpaceDN w:val="0"/>
                    <w:jc w:val="both"/>
                  </w:pPr>
                  <w:r w:rsidRPr="00CC2DD1">
                    <w:lastRenderedPageBreak/>
                    <w:t>Место нахождения: Город Москва</w:t>
                  </w:r>
                </w:p>
                <w:p w:rsidR="00151FEE" w:rsidRPr="00CC2DD1" w:rsidRDefault="00151FEE" w:rsidP="006E3FB0">
                  <w:pPr>
                    <w:autoSpaceDE w:val="0"/>
                    <w:autoSpaceDN w:val="0"/>
                    <w:jc w:val="both"/>
                  </w:pPr>
                  <w:r w:rsidRPr="00CC2DD1">
                    <w:t>Адрес юридического лица: 115409, Город Москва, ш. Каширское, д. 31</w:t>
                  </w:r>
                </w:p>
                <w:p w:rsidR="00151FEE" w:rsidRPr="00CC2DD1" w:rsidRDefault="00151FEE" w:rsidP="006E3FB0">
                  <w:pPr>
                    <w:autoSpaceDE w:val="0"/>
                    <w:autoSpaceDN w:val="0"/>
                    <w:jc w:val="both"/>
                  </w:pPr>
                  <w:r w:rsidRPr="00CC2DD1">
                    <w:t>ИНН 7724068140, КПП 772401001</w:t>
                  </w:r>
                </w:p>
                <w:p w:rsidR="00151FEE" w:rsidRPr="00CC2DD1" w:rsidRDefault="00151FEE" w:rsidP="006E3FB0">
                  <w:pPr>
                    <w:autoSpaceDE w:val="0"/>
                    <w:autoSpaceDN w:val="0"/>
                    <w:jc w:val="both"/>
                  </w:pPr>
                  <w:r w:rsidRPr="00CC2DD1">
                    <w:t>Саровский физико-технический институт – филиал НИЯУ МИФИ (СарФТИ НИЯУ МИФИ)</w:t>
                  </w:r>
                </w:p>
                <w:p w:rsidR="00151FEE" w:rsidRPr="00CC2DD1" w:rsidRDefault="00151FEE" w:rsidP="006E3FB0">
                  <w:pPr>
                    <w:autoSpaceDE w:val="0"/>
                    <w:autoSpaceDN w:val="0"/>
                    <w:jc w:val="both"/>
                  </w:pPr>
                  <w:r w:rsidRPr="00CC2DD1">
                    <w:t>Адрес места нахождения филиала на территории Российской Федерации: 607186, Нижегородская область, г. Саров, ул. Духова, д. 6</w:t>
                  </w:r>
                </w:p>
                <w:p w:rsidR="00151FEE" w:rsidRPr="00CC2DD1" w:rsidRDefault="00151FEE" w:rsidP="006E3FB0">
                  <w:pPr>
                    <w:autoSpaceDE w:val="0"/>
                    <w:autoSpaceDN w:val="0"/>
                    <w:jc w:val="both"/>
                  </w:pPr>
                  <w:r w:rsidRPr="00CC2DD1">
                    <w:t>Тел./ факс (83130) 70-222, 3-48-09</w:t>
                  </w:r>
                </w:p>
                <w:p w:rsidR="00151FEE" w:rsidRPr="00CC2DD1" w:rsidRDefault="00151FEE" w:rsidP="006E3FB0">
                  <w:pPr>
                    <w:autoSpaceDE w:val="0"/>
                    <w:autoSpaceDN w:val="0"/>
                    <w:jc w:val="both"/>
                  </w:pPr>
                  <w:r w:rsidRPr="00CC2DD1">
                    <w:t>ИНН 7724068140, КПП 525443001</w:t>
                  </w:r>
                </w:p>
              </w:tc>
            </w:tr>
          </w:tbl>
          <w:p w:rsidR="00151FEE" w:rsidRPr="00CC2DD1" w:rsidRDefault="00151FEE" w:rsidP="006E3F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65" w:type="dxa"/>
          </w:tcPr>
          <w:p w:rsidR="00151FEE" w:rsidRPr="00CC2DD1" w:rsidRDefault="00151FEE" w:rsidP="006E3FB0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______________________________</w:t>
            </w:r>
          </w:p>
          <w:p w:rsidR="00151FEE" w:rsidRPr="00E17511" w:rsidRDefault="00151FEE" w:rsidP="006E3FB0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17511">
              <w:rPr>
                <w:rFonts w:ascii="Times New Roman" w:hAnsi="Times New Roman"/>
              </w:rPr>
              <w:t>(</w:t>
            </w:r>
            <w:r w:rsidRPr="00E17511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Pr="00E17511">
              <w:rPr>
                <w:rFonts w:ascii="Times New Roman" w:hAnsi="Times New Roman"/>
              </w:rPr>
              <w:t>)</w:t>
            </w:r>
          </w:p>
          <w:p w:rsidR="00151FEE" w:rsidRPr="00CC2DD1" w:rsidRDefault="00151FEE" w:rsidP="006E3FB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:rsidR="00151FEE" w:rsidRPr="00CC2DD1" w:rsidRDefault="00151FEE" w:rsidP="006E3FB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  <w:r w:rsidRPr="00CC2DD1">
              <w:rPr>
                <w:rFonts w:ascii="Times New Roman" w:hAnsi="Times New Roman"/>
              </w:rPr>
              <w:t xml:space="preserve"> рождения</w:t>
            </w:r>
            <w:r>
              <w:rPr>
                <w:rFonts w:ascii="Times New Roman" w:hAnsi="Times New Roman"/>
              </w:rPr>
              <w:t>: ____________________</w:t>
            </w:r>
          </w:p>
          <w:p w:rsidR="00151FEE" w:rsidRPr="00CC2DD1" w:rsidRDefault="00151FEE" w:rsidP="006E3FB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CC2DD1">
              <w:rPr>
                <w:rFonts w:ascii="Times New Roman" w:hAnsi="Times New Roman"/>
              </w:rPr>
              <w:lastRenderedPageBreak/>
              <w:t xml:space="preserve">паспорт </w:t>
            </w:r>
            <w:r>
              <w:rPr>
                <w:rFonts w:ascii="Times New Roman" w:hAnsi="Times New Roman"/>
              </w:rPr>
              <w:t>__ __ __________</w:t>
            </w:r>
            <w:r w:rsidRPr="00CC2DD1">
              <w:rPr>
                <w:rFonts w:ascii="Times New Roman" w:hAnsi="Times New Roman"/>
              </w:rPr>
              <w:t xml:space="preserve">, выдан </w:t>
            </w:r>
            <w:r>
              <w:rPr>
                <w:rFonts w:ascii="Times New Roman" w:hAnsi="Times New Roman"/>
              </w:rPr>
              <w:t>_______________________________________</w:t>
            </w:r>
            <w:r w:rsidRPr="00CC2DD1">
              <w:rPr>
                <w:rFonts w:ascii="Times New Roman" w:hAnsi="Times New Roman"/>
              </w:rPr>
              <w:t xml:space="preserve">, код подразделения </w:t>
            </w:r>
            <w:r>
              <w:rPr>
                <w:rFonts w:ascii="Times New Roman" w:hAnsi="Times New Roman"/>
              </w:rPr>
              <w:t>____________</w:t>
            </w:r>
          </w:p>
          <w:p w:rsidR="00151FEE" w:rsidRPr="00CC2DD1" w:rsidRDefault="00151FEE" w:rsidP="006E3FB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:rsidR="00151FEE" w:rsidRDefault="00151FEE" w:rsidP="006E3FB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CC2DD1">
              <w:rPr>
                <w:rFonts w:ascii="Times New Roman" w:hAnsi="Times New Roman"/>
              </w:rPr>
              <w:t>Место жительства:</w:t>
            </w:r>
          </w:p>
          <w:p w:rsidR="00151FEE" w:rsidRPr="00CC2DD1" w:rsidRDefault="00151FEE" w:rsidP="006E3FB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CC2D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</w:t>
            </w:r>
          </w:p>
          <w:p w:rsidR="00151FEE" w:rsidRPr="00CC2DD1" w:rsidRDefault="00151FEE" w:rsidP="006E3FB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:rsidR="00151FEE" w:rsidRPr="00CC2DD1" w:rsidRDefault="00151FEE" w:rsidP="006E3FB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CC2DD1">
              <w:rPr>
                <w:rFonts w:ascii="Times New Roman" w:hAnsi="Times New Roman"/>
              </w:rPr>
              <w:t>Моб.</w:t>
            </w:r>
            <w:r>
              <w:rPr>
                <w:rFonts w:ascii="Times New Roman" w:hAnsi="Times New Roman"/>
              </w:rPr>
              <w:t xml:space="preserve"> тел.</w:t>
            </w:r>
            <w:r w:rsidRPr="00CC2D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</w:t>
            </w:r>
          </w:p>
          <w:p w:rsidR="00151FEE" w:rsidRPr="00CC2DD1" w:rsidRDefault="00151FEE" w:rsidP="006E3FB0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:rsidR="00151FEE" w:rsidRPr="00CC2DD1" w:rsidRDefault="00151FEE" w:rsidP="006E3F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E2163" w:rsidRPr="00D626DB" w:rsidRDefault="008E2163">
      <w:pPr>
        <w:ind w:firstLine="540"/>
        <w:jc w:val="both"/>
      </w:pPr>
    </w:p>
    <w:p w:rsidR="008E2163" w:rsidRPr="00D626DB" w:rsidRDefault="008E2163">
      <w:pPr>
        <w:ind w:firstLine="540"/>
        <w:jc w:val="both"/>
      </w:pPr>
    </w:p>
    <w:p w:rsidR="008E2163" w:rsidRPr="00D626DB" w:rsidRDefault="008E2163">
      <w:pPr>
        <w:jc w:val="center"/>
      </w:pPr>
      <w:r w:rsidRPr="00D626DB">
        <w:t>Подписи сторон:</w:t>
      </w:r>
    </w:p>
    <w:p w:rsidR="008E2163" w:rsidRPr="00D626DB" w:rsidRDefault="008E2163">
      <w:pPr>
        <w:ind w:firstLine="540"/>
        <w:jc w:val="both"/>
      </w:pPr>
    </w:p>
    <w:p w:rsidR="008E2163" w:rsidRPr="00D626DB" w:rsidRDefault="008E2163">
      <w:pPr>
        <w:ind w:firstLine="540"/>
        <w:jc w:val="both"/>
      </w:pPr>
    </w:p>
    <w:p w:rsidR="006578E6" w:rsidRPr="00D626DB" w:rsidRDefault="00FB44A8">
      <w:pPr>
        <w:tabs>
          <w:tab w:val="left" w:pos="3600"/>
          <w:tab w:val="left" w:pos="7380"/>
        </w:tabs>
        <w:ind w:firstLine="540"/>
        <w:jc w:val="both"/>
      </w:pPr>
      <w:r>
        <w:t>Автор</w:t>
      </w:r>
      <w:r w:rsidR="003C0D5F" w:rsidRPr="00D626DB">
        <w:tab/>
        <w:t>___________________________</w:t>
      </w:r>
      <w:r w:rsidR="00DC35D7" w:rsidRPr="00D626DB">
        <w:tab/>
      </w:r>
      <w:r w:rsidR="00151FEE">
        <w:t>______________</w:t>
      </w:r>
    </w:p>
    <w:p w:rsidR="008E2163" w:rsidRPr="00D626DB" w:rsidRDefault="006578E6">
      <w:pPr>
        <w:tabs>
          <w:tab w:val="left" w:pos="3600"/>
          <w:tab w:val="left" w:pos="7380"/>
        </w:tabs>
        <w:ind w:firstLine="540"/>
        <w:jc w:val="both"/>
      </w:pPr>
      <w:r w:rsidRPr="00D626DB">
        <w:tab/>
      </w:r>
      <w:r w:rsidR="00E17511">
        <w:t>___________________________       ______________</w:t>
      </w:r>
    </w:p>
    <w:p w:rsidR="006578E6" w:rsidRPr="00D626DB" w:rsidRDefault="006578E6">
      <w:pPr>
        <w:tabs>
          <w:tab w:val="left" w:pos="3600"/>
          <w:tab w:val="left" w:pos="7380"/>
        </w:tabs>
        <w:ind w:firstLine="540"/>
        <w:jc w:val="both"/>
      </w:pPr>
    </w:p>
    <w:p w:rsidR="008E2163" w:rsidRPr="00D626DB" w:rsidRDefault="00E813D9">
      <w:pPr>
        <w:tabs>
          <w:tab w:val="left" w:pos="3600"/>
          <w:tab w:val="left" w:pos="7380"/>
        </w:tabs>
        <w:ind w:firstLine="540"/>
        <w:jc w:val="both"/>
      </w:pPr>
      <w:r w:rsidRPr="00151FEE">
        <w:rPr>
          <w:color w:val="000000" w:themeColor="text1"/>
        </w:rPr>
        <w:t>Р</w:t>
      </w:r>
      <w:r w:rsidR="005F19FF" w:rsidRPr="00151FEE">
        <w:rPr>
          <w:color w:val="000000" w:themeColor="text1"/>
        </w:rPr>
        <w:t>уководител</w:t>
      </w:r>
      <w:r w:rsidRPr="00151FEE">
        <w:rPr>
          <w:color w:val="000000" w:themeColor="text1"/>
        </w:rPr>
        <w:t>ь</w:t>
      </w:r>
      <w:r w:rsidR="008E2163" w:rsidRPr="00D626DB">
        <w:tab/>
        <w:t>____________________________</w:t>
      </w:r>
      <w:r w:rsidR="008E2163" w:rsidRPr="00D626DB">
        <w:tab/>
      </w:r>
      <w:r w:rsidR="00151FEE">
        <w:t>А.Г. Сироткина</w:t>
      </w:r>
    </w:p>
    <w:p w:rsidR="001C587C" w:rsidRPr="00D626DB" w:rsidRDefault="001C587C">
      <w:pPr>
        <w:tabs>
          <w:tab w:val="left" w:pos="3600"/>
          <w:tab w:val="left" w:pos="7380"/>
        </w:tabs>
        <w:ind w:firstLine="540"/>
        <w:jc w:val="both"/>
      </w:pPr>
    </w:p>
    <w:p w:rsidR="001C587C" w:rsidRPr="00D626DB" w:rsidRDefault="001C587C">
      <w:pPr>
        <w:tabs>
          <w:tab w:val="left" w:pos="3600"/>
          <w:tab w:val="left" w:pos="7380"/>
        </w:tabs>
        <w:ind w:firstLine="540"/>
        <w:jc w:val="both"/>
      </w:pPr>
    </w:p>
    <w:p w:rsidR="008E2163" w:rsidRPr="00D626DB" w:rsidRDefault="005F19FF" w:rsidP="005F19FF">
      <w:pPr>
        <w:tabs>
          <w:tab w:val="left" w:pos="3600"/>
          <w:tab w:val="left" w:pos="7380"/>
        </w:tabs>
        <w:ind w:firstLine="540"/>
        <w:jc w:val="both"/>
      </w:pPr>
      <w:r w:rsidRPr="00D626DB">
        <w:t>Председатель НМС</w:t>
      </w:r>
      <w:r w:rsidR="001C587C" w:rsidRPr="00D626DB">
        <w:tab/>
        <w:t>____________________________</w:t>
      </w:r>
      <w:r w:rsidR="001C587C" w:rsidRPr="00D626DB">
        <w:tab/>
      </w:r>
      <w:r w:rsidR="00151FEE">
        <w:t>_______________</w:t>
      </w:r>
    </w:p>
    <w:p w:rsidR="008E2163" w:rsidRPr="00D626DB" w:rsidRDefault="00D40CDC" w:rsidP="00D40CDC">
      <w:pPr>
        <w:jc w:val="center"/>
        <w:rPr>
          <w:b/>
        </w:rPr>
      </w:pPr>
      <w:r w:rsidRPr="00D626DB">
        <w:br w:type="page"/>
      </w:r>
      <w:r w:rsidRPr="00D626DB">
        <w:rPr>
          <w:b/>
        </w:rPr>
        <w:lastRenderedPageBreak/>
        <w:t>АКТ приема-передачи Произведения</w:t>
      </w:r>
    </w:p>
    <w:p w:rsidR="00D40CDC" w:rsidRPr="00D626DB" w:rsidRDefault="00D40CDC" w:rsidP="00D40CDC">
      <w:pPr>
        <w:jc w:val="center"/>
        <w:rPr>
          <w:b/>
        </w:rPr>
      </w:pPr>
    </w:p>
    <w:p w:rsidR="004E57A8" w:rsidRPr="00D626DB" w:rsidRDefault="00D40CDC" w:rsidP="00D40CDC">
      <w:pPr>
        <w:jc w:val="center"/>
        <w:rPr>
          <w:b/>
        </w:rPr>
      </w:pPr>
      <w:r w:rsidRPr="00D626DB">
        <w:rPr>
          <w:b/>
        </w:rPr>
        <w:t xml:space="preserve">к </w:t>
      </w:r>
      <w:r w:rsidR="008A6573" w:rsidRPr="00D626DB">
        <w:rPr>
          <w:b/>
        </w:rPr>
        <w:t xml:space="preserve">лицензионному </w:t>
      </w:r>
      <w:r w:rsidRPr="00D626DB">
        <w:rPr>
          <w:b/>
        </w:rPr>
        <w:t xml:space="preserve">договору № </w:t>
      </w:r>
      <w:r w:rsidR="004B67CD" w:rsidRPr="00D626DB">
        <w:rPr>
          <w:b/>
        </w:rPr>
        <w:t>____________</w:t>
      </w:r>
    </w:p>
    <w:p w:rsidR="004E57A8" w:rsidRPr="00D626DB" w:rsidRDefault="004E57A8" w:rsidP="00D40CDC">
      <w:pPr>
        <w:jc w:val="center"/>
        <w:rPr>
          <w:b/>
        </w:rPr>
      </w:pPr>
    </w:p>
    <w:p w:rsidR="00D40CDC" w:rsidRPr="00D626DB" w:rsidRDefault="00D40CDC" w:rsidP="00D40CDC">
      <w:pPr>
        <w:jc w:val="center"/>
        <w:rPr>
          <w:b/>
        </w:rPr>
      </w:pPr>
      <w:r w:rsidRPr="00D626DB">
        <w:rPr>
          <w:b/>
        </w:rPr>
        <w:t>от «</w:t>
      </w:r>
      <w:r w:rsidR="00925003" w:rsidRPr="00D626DB">
        <w:rPr>
          <w:b/>
        </w:rPr>
        <w:t>____</w:t>
      </w:r>
      <w:r w:rsidRPr="00D626DB">
        <w:rPr>
          <w:b/>
        </w:rPr>
        <w:t xml:space="preserve">» </w:t>
      </w:r>
      <w:r w:rsidR="00925003" w:rsidRPr="00D626DB">
        <w:rPr>
          <w:b/>
        </w:rPr>
        <w:t>_____________</w:t>
      </w:r>
      <w:r w:rsidRPr="00D626DB">
        <w:rPr>
          <w:b/>
        </w:rPr>
        <w:t xml:space="preserve"> 20</w:t>
      </w:r>
      <w:r w:rsidR="00C41BC0" w:rsidRPr="00D626DB">
        <w:rPr>
          <w:b/>
        </w:rPr>
        <w:t>2</w:t>
      </w:r>
      <w:r w:rsidR="00B864AD" w:rsidRPr="00D626DB">
        <w:rPr>
          <w:b/>
        </w:rPr>
        <w:t>4</w:t>
      </w:r>
      <w:r w:rsidRPr="00D626DB">
        <w:rPr>
          <w:b/>
        </w:rPr>
        <w:t xml:space="preserve"> г.</w:t>
      </w:r>
    </w:p>
    <w:p w:rsidR="008E2163" w:rsidRPr="00D626DB" w:rsidRDefault="008E2163">
      <w:pPr>
        <w:ind w:firstLine="540"/>
        <w:jc w:val="both"/>
      </w:pPr>
    </w:p>
    <w:p w:rsidR="00D40CDC" w:rsidRPr="00D626DB" w:rsidRDefault="00D40CDC">
      <w:pPr>
        <w:ind w:firstLine="540"/>
        <w:jc w:val="both"/>
      </w:pPr>
    </w:p>
    <w:p w:rsidR="004E57A8" w:rsidRPr="00D626DB" w:rsidRDefault="004E57A8">
      <w:pPr>
        <w:ind w:firstLine="540"/>
        <w:jc w:val="both"/>
      </w:pPr>
    </w:p>
    <w:p w:rsidR="00D40CDC" w:rsidRPr="00D626DB" w:rsidRDefault="00D40CDC" w:rsidP="00D40CDC">
      <w:pPr>
        <w:tabs>
          <w:tab w:val="right" w:pos="10206"/>
        </w:tabs>
        <w:jc w:val="both"/>
      </w:pPr>
      <w:r w:rsidRPr="00D626DB">
        <w:t xml:space="preserve">г. </w:t>
      </w:r>
      <w:r w:rsidR="00974048" w:rsidRPr="00D626DB">
        <w:t>Саров</w:t>
      </w:r>
      <w:r w:rsidRPr="00D626DB">
        <w:tab/>
        <w:t>«</w:t>
      </w:r>
      <w:r w:rsidR="00925003" w:rsidRPr="00D626DB">
        <w:t>___</w:t>
      </w:r>
      <w:r w:rsidRPr="00D626DB">
        <w:t xml:space="preserve">» </w:t>
      </w:r>
      <w:r w:rsidR="00925003" w:rsidRPr="00D626DB">
        <w:t xml:space="preserve">_______________ </w:t>
      </w:r>
      <w:r w:rsidRPr="00D626DB">
        <w:t>20</w:t>
      </w:r>
      <w:r w:rsidR="00C41BC0" w:rsidRPr="00D626DB">
        <w:t>2</w:t>
      </w:r>
      <w:r w:rsidR="00B864AD" w:rsidRPr="00D626DB">
        <w:t>4</w:t>
      </w:r>
      <w:r w:rsidRPr="00D626DB">
        <w:t xml:space="preserve"> г.</w:t>
      </w:r>
    </w:p>
    <w:p w:rsidR="00D40CDC" w:rsidRPr="00D626DB" w:rsidRDefault="00D40CDC">
      <w:pPr>
        <w:ind w:firstLine="540"/>
        <w:jc w:val="both"/>
      </w:pPr>
    </w:p>
    <w:p w:rsidR="00151FEE" w:rsidRPr="005E3733" w:rsidRDefault="00D626DB" w:rsidP="00151FEE">
      <w:pPr>
        <w:autoSpaceDE w:val="0"/>
        <w:autoSpaceDN w:val="0"/>
        <w:spacing w:before="120"/>
        <w:jc w:val="both"/>
        <w:rPr>
          <w:sz w:val="28"/>
          <w:szCs w:val="28"/>
        </w:rPr>
      </w:pPr>
      <w:r w:rsidRPr="00D626DB">
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 (НИЯУ МИФИ), именуемое в дальнейшем «</w:t>
      </w:r>
      <w:r w:rsidR="00151FEE">
        <w:t>Университет</w:t>
      </w:r>
      <w:r w:rsidRPr="00D626DB">
        <w:t xml:space="preserve">», в лице </w:t>
      </w:r>
      <w:r w:rsidRPr="00D626DB">
        <w:rPr>
          <w:lang w:eastAsia="ar-SA"/>
        </w:rPr>
        <w:t xml:space="preserve">руководителя Саровского физико-технического </w:t>
      </w:r>
      <w:r w:rsidR="00333143">
        <w:rPr>
          <w:lang w:eastAsia="ar-SA"/>
        </w:rPr>
        <w:t>института</w:t>
      </w:r>
      <w:r w:rsidRPr="00D626DB">
        <w:rPr>
          <w:lang w:eastAsia="ar-SA"/>
        </w:rPr>
        <w:t xml:space="preserve"> – филиала НИЯУ МИФИ (далее - СарФТИ НИЯУ МИФИ) Сироткиной Анны Геннадиевны, действующего на основании Положения о СарФТИ НИЯУ МИФИ и доверенности от </w:t>
      </w:r>
      <w:r w:rsidR="005458B8">
        <w:t>__</w:t>
      </w:r>
      <w:r w:rsidRPr="00D626DB">
        <w:t>.</w:t>
      </w:r>
      <w:r w:rsidR="005458B8">
        <w:t>__</w:t>
      </w:r>
      <w:r w:rsidRPr="00D626DB">
        <w:t>.</w:t>
      </w:r>
      <w:r w:rsidR="005458B8">
        <w:t>_____</w:t>
      </w:r>
      <w:r w:rsidRPr="00D626DB">
        <w:t xml:space="preserve"> г. № 329-17-</w:t>
      </w:r>
      <w:r w:rsidR="005458B8">
        <w:t>___</w:t>
      </w:r>
      <w:r w:rsidRPr="00D626DB">
        <w:t>/</w:t>
      </w:r>
      <w:r w:rsidR="005458B8">
        <w:t>__</w:t>
      </w:r>
      <w:r w:rsidR="00974048" w:rsidRPr="00D626DB">
        <w:t xml:space="preserve">,  с одной стороны,  и  </w:t>
      </w:r>
      <w:r w:rsidR="00151FEE" w:rsidRPr="005E3733">
        <w:rPr>
          <w:b/>
          <w:sz w:val="28"/>
          <w:szCs w:val="28"/>
        </w:rPr>
        <w:t>__________________________________________________________________</w:t>
      </w:r>
      <w:r w:rsidR="00151FEE">
        <w:rPr>
          <w:b/>
          <w:sz w:val="28"/>
          <w:szCs w:val="28"/>
        </w:rPr>
        <w:t>___________________________________________________________________________</w:t>
      </w:r>
      <w:r w:rsidR="00151FEE" w:rsidRPr="005E3733">
        <w:rPr>
          <w:b/>
          <w:sz w:val="28"/>
          <w:szCs w:val="28"/>
        </w:rPr>
        <w:t>,</w:t>
      </w:r>
    </w:p>
    <w:p w:rsidR="00151FEE" w:rsidRPr="00604F47" w:rsidRDefault="00151FEE" w:rsidP="005458B8">
      <w:pPr>
        <w:suppressAutoHyphens/>
        <w:spacing w:after="240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</w:t>
      </w:r>
      <w:r w:rsidRPr="00604F47">
        <w:rPr>
          <w:sz w:val="20"/>
          <w:szCs w:val="20"/>
          <w:lang w:eastAsia="ar-SA"/>
        </w:rPr>
        <w:t>фамилия, имя, отчество</w:t>
      </w:r>
      <w:r>
        <w:rPr>
          <w:sz w:val="20"/>
          <w:szCs w:val="20"/>
          <w:lang w:eastAsia="ar-SA"/>
        </w:rPr>
        <w:t>)</w:t>
      </w:r>
    </w:p>
    <w:p w:rsidR="006725CA" w:rsidRDefault="00974048" w:rsidP="00151FEE">
      <w:pPr>
        <w:jc w:val="both"/>
      </w:pPr>
      <w:r w:rsidRPr="00D626DB">
        <w:t>именуемый(</w:t>
      </w:r>
      <w:proofErr w:type="spellStart"/>
      <w:proofErr w:type="gramStart"/>
      <w:r w:rsidRPr="00D626DB">
        <w:t>ые</w:t>
      </w:r>
      <w:proofErr w:type="spellEnd"/>
      <w:r w:rsidRPr="00D626DB">
        <w:t>)  в</w:t>
      </w:r>
      <w:proofErr w:type="gramEnd"/>
      <w:r w:rsidRPr="00D626DB">
        <w:t xml:space="preserve">  дальнейшем  «</w:t>
      </w:r>
      <w:r w:rsidR="00151FEE">
        <w:t>Автор</w:t>
      </w:r>
      <w:r w:rsidRPr="00D626DB">
        <w:t xml:space="preserve">»,  с другой   стороны,  </w:t>
      </w:r>
      <w:r w:rsidR="001B726A">
        <w:rPr>
          <w:lang w:eastAsia="ar-SA"/>
        </w:rPr>
        <w:t xml:space="preserve">вместе именуемые в дальнейшем «Стороны» и каждый в отдельности «Сторона», </w:t>
      </w:r>
      <w:r w:rsidR="006725CA">
        <w:t xml:space="preserve">на основании </w:t>
      </w:r>
      <w:r w:rsidR="006725CA" w:rsidRPr="006725CA">
        <w:rPr>
          <w:bCs/>
        </w:rPr>
        <w:t>лицензионн</w:t>
      </w:r>
      <w:r w:rsidR="006725CA">
        <w:rPr>
          <w:bCs/>
        </w:rPr>
        <w:t>ого</w:t>
      </w:r>
      <w:r w:rsidR="006725CA" w:rsidRPr="006725CA">
        <w:rPr>
          <w:bCs/>
        </w:rPr>
        <w:t xml:space="preserve"> договор</w:t>
      </w:r>
      <w:r w:rsidR="006725CA">
        <w:rPr>
          <w:bCs/>
        </w:rPr>
        <w:t>а</w:t>
      </w:r>
      <w:r w:rsidR="006725CA" w:rsidRPr="006725CA">
        <w:rPr>
          <w:bCs/>
          <w:caps/>
        </w:rPr>
        <w:t xml:space="preserve"> </w:t>
      </w:r>
      <w:r w:rsidR="006725CA" w:rsidRPr="006725CA">
        <w:rPr>
          <w:bCs/>
        </w:rPr>
        <w:t>о представлении права использования произведения</w:t>
      </w:r>
      <w:r w:rsidR="006725CA">
        <w:t xml:space="preserve"> от __.__.____ г. № _____ (далее - договор), составили настоящий акт сдачи-приемки услуг (далее – акт) о нижеследующем:</w:t>
      </w:r>
    </w:p>
    <w:p w:rsidR="006725CA" w:rsidRDefault="006725CA" w:rsidP="00974048">
      <w:pPr>
        <w:jc w:val="both"/>
      </w:pPr>
    </w:p>
    <w:p w:rsidR="004E57A8" w:rsidRPr="00D626DB" w:rsidRDefault="00FB44A8" w:rsidP="006725CA">
      <w:pPr>
        <w:pStyle w:val="a5"/>
        <w:numPr>
          <w:ilvl w:val="0"/>
          <w:numId w:val="1"/>
        </w:numPr>
        <w:ind w:left="0" w:firstLine="567"/>
        <w:jc w:val="both"/>
      </w:pPr>
      <w:r>
        <w:t xml:space="preserve">Автор </w:t>
      </w:r>
      <w:r w:rsidR="004E57A8" w:rsidRPr="00D626DB">
        <w:t xml:space="preserve">передал, а </w:t>
      </w:r>
      <w:r>
        <w:t>Университет</w:t>
      </w:r>
      <w:r w:rsidR="004E57A8" w:rsidRPr="00D626DB">
        <w:t xml:space="preserve"> принял в соответствии с условиями заключенного договора Произведение:</w:t>
      </w:r>
    </w:p>
    <w:p w:rsidR="00151FEE" w:rsidRPr="00151FEE" w:rsidRDefault="00151FEE" w:rsidP="00151FEE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_____</w:t>
      </w:r>
      <w:r w:rsidRPr="00151FEE">
        <w:rPr>
          <w:b/>
          <w:sz w:val="28"/>
          <w:szCs w:val="28"/>
        </w:rPr>
        <w:t>________________________________________________________________,</w:t>
      </w:r>
    </w:p>
    <w:p w:rsidR="00151FEE" w:rsidRDefault="00151FEE" w:rsidP="00151FEE">
      <w:pPr>
        <w:jc w:val="center"/>
      </w:pPr>
    </w:p>
    <w:p w:rsidR="00151FEE" w:rsidRDefault="00151FEE" w:rsidP="00151FEE">
      <w:pPr>
        <w:jc w:val="center"/>
      </w:pPr>
      <w:r>
        <w:t>________________________________________________________________________________,</w:t>
      </w:r>
    </w:p>
    <w:p w:rsidR="00151FEE" w:rsidRDefault="00151FEE" w:rsidP="00151FEE">
      <w:pPr>
        <w:jc w:val="center"/>
      </w:pPr>
    </w:p>
    <w:p w:rsidR="00725DE2" w:rsidRPr="00151FEE" w:rsidRDefault="00151FEE" w:rsidP="00151FEE">
      <w:pPr>
        <w:jc w:val="center"/>
        <w:rPr>
          <w:b/>
          <w:i/>
        </w:rPr>
      </w:pPr>
      <w:r>
        <w:t>________________________________________________________________________________,</w:t>
      </w:r>
    </w:p>
    <w:p w:rsidR="00725DE2" w:rsidRPr="00D626DB" w:rsidRDefault="00151FEE" w:rsidP="005458B8">
      <w:pPr>
        <w:spacing w:after="240"/>
        <w:jc w:val="center"/>
      </w:pPr>
      <w:r>
        <w:rPr>
          <w:sz w:val="20"/>
          <w:szCs w:val="20"/>
          <w:lang w:eastAsia="ar-SA"/>
        </w:rPr>
        <w:t>(</w:t>
      </w:r>
      <w:r w:rsidRPr="00151FEE">
        <w:rPr>
          <w:sz w:val="20"/>
          <w:szCs w:val="20"/>
          <w:lang w:eastAsia="ar-SA"/>
        </w:rPr>
        <w:t>наименование Произведения</w:t>
      </w:r>
      <w:r>
        <w:rPr>
          <w:sz w:val="20"/>
          <w:szCs w:val="20"/>
          <w:lang w:eastAsia="ar-SA"/>
        </w:rPr>
        <w:t>, вид по классификации)</w:t>
      </w:r>
    </w:p>
    <w:p w:rsidR="004E57A8" w:rsidRPr="00D626DB" w:rsidRDefault="004E57A8" w:rsidP="00B03FDC">
      <w:pPr>
        <w:pStyle w:val="a4"/>
        <w:numPr>
          <w:ilvl w:val="0"/>
          <w:numId w:val="1"/>
        </w:numPr>
        <w:ind w:left="0" w:firstLine="567"/>
      </w:pPr>
      <w:r w:rsidRPr="00D626DB">
        <w:t xml:space="preserve">Оригинал Произведения на </w:t>
      </w:r>
      <w:r w:rsidR="00FB44A8">
        <w:t>электронном</w:t>
      </w:r>
      <w:r w:rsidRPr="00D626DB">
        <w:t xml:space="preserve"> носителе переданы </w:t>
      </w:r>
      <w:r w:rsidR="00FB44A8">
        <w:t>Университет</w:t>
      </w:r>
      <w:r w:rsidRPr="00D626DB">
        <w:t>у.</w:t>
      </w:r>
    </w:p>
    <w:p w:rsidR="00D40CDC" w:rsidRDefault="00B03FDC" w:rsidP="00B03FDC">
      <w:pPr>
        <w:pStyle w:val="a5"/>
        <w:numPr>
          <w:ilvl w:val="0"/>
          <w:numId w:val="1"/>
        </w:numPr>
        <w:ind w:left="0" w:firstLine="567"/>
        <w:jc w:val="both"/>
      </w:pPr>
      <w:r w:rsidRPr="00FB44A8">
        <w:t>Исключительное право</w:t>
      </w:r>
      <w:r w:rsidR="008A6573" w:rsidRPr="00D626DB">
        <w:t xml:space="preserve"> на Произведение безвозмездно переходят к </w:t>
      </w:r>
      <w:r w:rsidR="00FB44A8">
        <w:t>Университет</w:t>
      </w:r>
      <w:r w:rsidR="008A6573" w:rsidRPr="00D626DB">
        <w:t>у с момента подписания настоящего акта.</w:t>
      </w:r>
    </w:p>
    <w:p w:rsidR="001B726A" w:rsidRPr="00FB44A8" w:rsidRDefault="001B726A" w:rsidP="00B03FDC">
      <w:pPr>
        <w:pStyle w:val="a5"/>
        <w:numPr>
          <w:ilvl w:val="0"/>
          <w:numId w:val="1"/>
        </w:numPr>
        <w:ind w:left="0" w:firstLine="567"/>
        <w:jc w:val="both"/>
      </w:pPr>
      <w:r w:rsidRPr="00FB44A8">
        <w:t>Стороны претензий друг к другу не имеют.</w:t>
      </w:r>
    </w:p>
    <w:p w:rsidR="004E57A8" w:rsidRPr="00D626DB" w:rsidRDefault="008A6573" w:rsidP="00B03FDC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</w:pPr>
      <w:r w:rsidRPr="00D626DB">
        <w:t xml:space="preserve">Настоящий акт составлен в двух экземплярах, </w:t>
      </w:r>
      <w:r w:rsidR="00B03FDC">
        <w:t xml:space="preserve">имеющих равную юридическую силу, </w:t>
      </w:r>
      <w:r w:rsidRPr="00D626DB">
        <w:t xml:space="preserve">из которых один находится у </w:t>
      </w:r>
      <w:r w:rsidR="00FB44A8">
        <w:t>Автор</w:t>
      </w:r>
      <w:r w:rsidRPr="00D626DB">
        <w:t xml:space="preserve">а, второй — у </w:t>
      </w:r>
      <w:r w:rsidR="00FB44A8">
        <w:t>Университет</w:t>
      </w:r>
      <w:r w:rsidRPr="00D626DB">
        <w:t xml:space="preserve">а </w:t>
      </w:r>
      <w:r w:rsidR="00974048" w:rsidRPr="00D626DB">
        <w:t>(в Научно-методическом совете (НМС)</w:t>
      </w:r>
      <w:bookmarkStart w:id="0" w:name="_GoBack"/>
      <w:bookmarkEnd w:id="0"/>
      <w:r w:rsidR="00974048" w:rsidRPr="00D626DB">
        <w:t>).</w:t>
      </w:r>
    </w:p>
    <w:p w:rsidR="008A6573" w:rsidRPr="00D626DB" w:rsidRDefault="008A6573" w:rsidP="008A6573">
      <w:pPr>
        <w:ind w:firstLine="540"/>
        <w:jc w:val="both"/>
      </w:pPr>
    </w:p>
    <w:p w:rsidR="008A6573" w:rsidRPr="00D626DB" w:rsidRDefault="008A6573" w:rsidP="008A6573">
      <w:pPr>
        <w:jc w:val="center"/>
      </w:pPr>
      <w:r w:rsidRPr="00D626DB">
        <w:t>Подписи сторон:</w:t>
      </w:r>
    </w:p>
    <w:p w:rsidR="008A6573" w:rsidRPr="00D626DB" w:rsidRDefault="008A6573" w:rsidP="008A6573">
      <w:pPr>
        <w:ind w:firstLine="540"/>
        <w:jc w:val="both"/>
      </w:pPr>
    </w:p>
    <w:p w:rsidR="008A6573" w:rsidRPr="00D626DB" w:rsidRDefault="008A6573" w:rsidP="008A6573">
      <w:pPr>
        <w:ind w:firstLine="540"/>
        <w:jc w:val="both"/>
      </w:pPr>
    </w:p>
    <w:p w:rsidR="008A6573" w:rsidRPr="00D626DB" w:rsidRDefault="00FB44A8" w:rsidP="008A6573">
      <w:pPr>
        <w:tabs>
          <w:tab w:val="left" w:pos="3600"/>
          <w:tab w:val="left" w:pos="7380"/>
        </w:tabs>
        <w:ind w:firstLine="540"/>
        <w:jc w:val="both"/>
      </w:pPr>
      <w:r>
        <w:t xml:space="preserve">Автор </w:t>
      </w:r>
      <w:r w:rsidR="00925003" w:rsidRPr="00D626DB">
        <w:tab/>
        <w:t>___________________________</w:t>
      </w:r>
      <w:r w:rsidR="008A6573" w:rsidRPr="00D626DB">
        <w:tab/>
      </w:r>
      <w:r w:rsidR="00151FEE">
        <w:t>______________</w:t>
      </w:r>
    </w:p>
    <w:p w:rsidR="00762B19" w:rsidRPr="00151FEE" w:rsidRDefault="00151FEE" w:rsidP="008A6573">
      <w:pPr>
        <w:tabs>
          <w:tab w:val="left" w:pos="3600"/>
          <w:tab w:val="left" w:pos="7380"/>
        </w:tabs>
        <w:ind w:firstLine="540"/>
        <w:jc w:val="both"/>
        <w:rPr>
          <w:color w:val="000000" w:themeColor="text1"/>
        </w:rPr>
      </w:pPr>
      <w:r>
        <w:rPr>
          <w:color w:val="FF0000"/>
        </w:rPr>
        <w:t xml:space="preserve">                                            </w:t>
      </w:r>
      <w:r w:rsidRPr="00151FEE">
        <w:rPr>
          <w:color w:val="000000" w:themeColor="text1"/>
        </w:rPr>
        <w:t xml:space="preserve"> ___________________________       ______________</w:t>
      </w:r>
    </w:p>
    <w:p w:rsidR="00151FEE" w:rsidRPr="00D626DB" w:rsidRDefault="00151FEE" w:rsidP="008A6573">
      <w:pPr>
        <w:tabs>
          <w:tab w:val="left" w:pos="3600"/>
          <w:tab w:val="left" w:pos="7380"/>
        </w:tabs>
        <w:ind w:firstLine="540"/>
        <w:jc w:val="both"/>
        <w:rPr>
          <w:color w:val="FF0000"/>
        </w:rPr>
      </w:pPr>
    </w:p>
    <w:p w:rsidR="008A6573" w:rsidRPr="00D626DB" w:rsidRDefault="00974048" w:rsidP="008A6573">
      <w:pPr>
        <w:tabs>
          <w:tab w:val="left" w:pos="3600"/>
          <w:tab w:val="left" w:pos="7380"/>
        </w:tabs>
        <w:ind w:firstLine="540"/>
        <w:jc w:val="both"/>
      </w:pPr>
      <w:r w:rsidRPr="00151FEE">
        <w:rPr>
          <w:color w:val="000000" w:themeColor="text1"/>
        </w:rPr>
        <w:t>Руководитель</w:t>
      </w:r>
      <w:r w:rsidR="008A6573" w:rsidRPr="00D626DB">
        <w:tab/>
        <w:t>____________________________</w:t>
      </w:r>
      <w:r w:rsidR="008A6573" w:rsidRPr="00D626DB">
        <w:tab/>
      </w:r>
      <w:r w:rsidR="00151FEE">
        <w:t>А.Г. Сироткина</w:t>
      </w:r>
    </w:p>
    <w:p w:rsidR="008A6573" w:rsidRPr="00D626DB" w:rsidRDefault="008A6573" w:rsidP="008A6573">
      <w:pPr>
        <w:tabs>
          <w:tab w:val="left" w:pos="3600"/>
          <w:tab w:val="left" w:pos="7380"/>
        </w:tabs>
        <w:ind w:firstLine="540"/>
        <w:jc w:val="both"/>
      </w:pPr>
    </w:p>
    <w:p w:rsidR="008A6573" w:rsidRPr="00D626DB" w:rsidRDefault="008A6573" w:rsidP="008A6573">
      <w:pPr>
        <w:tabs>
          <w:tab w:val="left" w:pos="3600"/>
          <w:tab w:val="left" w:pos="7380"/>
        </w:tabs>
        <w:ind w:firstLine="540"/>
        <w:jc w:val="both"/>
      </w:pPr>
    </w:p>
    <w:p w:rsidR="008A6573" w:rsidRPr="00D626DB" w:rsidRDefault="00974048" w:rsidP="00974048">
      <w:pPr>
        <w:tabs>
          <w:tab w:val="left" w:pos="3600"/>
          <w:tab w:val="left" w:pos="7380"/>
        </w:tabs>
        <w:ind w:firstLine="540"/>
        <w:jc w:val="both"/>
      </w:pPr>
      <w:r w:rsidRPr="00D626DB">
        <w:t>Председатель НМС</w:t>
      </w:r>
      <w:r w:rsidR="008A6573" w:rsidRPr="00D626DB">
        <w:tab/>
        <w:t>____________________________</w:t>
      </w:r>
      <w:r w:rsidR="008A6573" w:rsidRPr="00D626DB">
        <w:tab/>
      </w:r>
      <w:r w:rsidR="00151FEE">
        <w:t>______________</w:t>
      </w:r>
    </w:p>
    <w:sectPr w:rsidR="008A6573" w:rsidRPr="00D626DB" w:rsidSect="003C539D">
      <w:pgSz w:w="11906" w:h="16838"/>
      <w:pgMar w:top="1134" w:right="851" w:bottom="113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D2E3A"/>
    <w:multiLevelType w:val="hybridMultilevel"/>
    <w:tmpl w:val="9430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84"/>
    <w:rsid w:val="00004DD9"/>
    <w:rsid w:val="0000663C"/>
    <w:rsid w:val="00010086"/>
    <w:rsid w:val="000823CF"/>
    <w:rsid w:val="000C4838"/>
    <w:rsid w:val="000C6A78"/>
    <w:rsid w:val="000F3074"/>
    <w:rsid w:val="000F64FC"/>
    <w:rsid w:val="00116E72"/>
    <w:rsid w:val="00151FEE"/>
    <w:rsid w:val="001B2184"/>
    <w:rsid w:val="001B726A"/>
    <w:rsid w:val="001C587C"/>
    <w:rsid w:val="00295E53"/>
    <w:rsid w:val="002B7D3A"/>
    <w:rsid w:val="00316779"/>
    <w:rsid w:val="00323987"/>
    <w:rsid w:val="003254DB"/>
    <w:rsid w:val="00325D6C"/>
    <w:rsid w:val="00333143"/>
    <w:rsid w:val="00367C79"/>
    <w:rsid w:val="00392973"/>
    <w:rsid w:val="003C0D5F"/>
    <w:rsid w:val="003C539D"/>
    <w:rsid w:val="0043367F"/>
    <w:rsid w:val="00466F3E"/>
    <w:rsid w:val="004835F6"/>
    <w:rsid w:val="00495ADB"/>
    <w:rsid w:val="004B67CD"/>
    <w:rsid w:val="004C2FDC"/>
    <w:rsid w:val="004E27D3"/>
    <w:rsid w:val="004E57A8"/>
    <w:rsid w:val="005342CD"/>
    <w:rsid w:val="00534B07"/>
    <w:rsid w:val="00537BEA"/>
    <w:rsid w:val="005458B8"/>
    <w:rsid w:val="005F19FF"/>
    <w:rsid w:val="00604F47"/>
    <w:rsid w:val="006578E6"/>
    <w:rsid w:val="006725CA"/>
    <w:rsid w:val="00720894"/>
    <w:rsid w:val="00725DE2"/>
    <w:rsid w:val="00762B19"/>
    <w:rsid w:val="00787E7D"/>
    <w:rsid w:val="007F3D0B"/>
    <w:rsid w:val="00807163"/>
    <w:rsid w:val="00827F07"/>
    <w:rsid w:val="00830A7F"/>
    <w:rsid w:val="00835694"/>
    <w:rsid w:val="00881CB8"/>
    <w:rsid w:val="008A6573"/>
    <w:rsid w:val="008B71FF"/>
    <w:rsid w:val="008D2B8D"/>
    <w:rsid w:val="008D6D20"/>
    <w:rsid w:val="008E2163"/>
    <w:rsid w:val="00925003"/>
    <w:rsid w:val="00974048"/>
    <w:rsid w:val="00994416"/>
    <w:rsid w:val="009A486F"/>
    <w:rsid w:val="009A5A42"/>
    <w:rsid w:val="009D213C"/>
    <w:rsid w:val="00A514CF"/>
    <w:rsid w:val="00AA4268"/>
    <w:rsid w:val="00AB73D6"/>
    <w:rsid w:val="00AB7ACF"/>
    <w:rsid w:val="00AF11B7"/>
    <w:rsid w:val="00B03FDC"/>
    <w:rsid w:val="00B15C4F"/>
    <w:rsid w:val="00B177DB"/>
    <w:rsid w:val="00B272D1"/>
    <w:rsid w:val="00B460B8"/>
    <w:rsid w:val="00B471B9"/>
    <w:rsid w:val="00B51985"/>
    <w:rsid w:val="00B61D20"/>
    <w:rsid w:val="00B864AD"/>
    <w:rsid w:val="00B975BE"/>
    <w:rsid w:val="00C13DCF"/>
    <w:rsid w:val="00C41BC0"/>
    <w:rsid w:val="00C65B91"/>
    <w:rsid w:val="00D12D45"/>
    <w:rsid w:val="00D31576"/>
    <w:rsid w:val="00D40CDC"/>
    <w:rsid w:val="00D626DB"/>
    <w:rsid w:val="00D73B94"/>
    <w:rsid w:val="00D855C0"/>
    <w:rsid w:val="00D87EA4"/>
    <w:rsid w:val="00DA4C57"/>
    <w:rsid w:val="00DC35D7"/>
    <w:rsid w:val="00DF5D5C"/>
    <w:rsid w:val="00E10884"/>
    <w:rsid w:val="00E12A0B"/>
    <w:rsid w:val="00E16A58"/>
    <w:rsid w:val="00E17511"/>
    <w:rsid w:val="00E56EE0"/>
    <w:rsid w:val="00E77A50"/>
    <w:rsid w:val="00E813D9"/>
    <w:rsid w:val="00EE37A6"/>
    <w:rsid w:val="00FB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503685-BE9F-47AB-92C8-3C88B758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3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C539D"/>
    <w:pPr>
      <w:ind w:firstLine="540"/>
      <w:jc w:val="both"/>
    </w:pPr>
  </w:style>
  <w:style w:type="paragraph" w:styleId="a4">
    <w:name w:val="Body Text"/>
    <w:basedOn w:val="a"/>
    <w:rsid w:val="003C539D"/>
    <w:pPr>
      <w:jc w:val="both"/>
    </w:pPr>
  </w:style>
  <w:style w:type="paragraph" w:styleId="2">
    <w:name w:val="Body Text 2"/>
    <w:basedOn w:val="a"/>
    <w:rsid w:val="003C539D"/>
    <w:pPr>
      <w:jc w:val="both"/>
    </w:pPr>
    <w:rPr>
      <w:sz w:val="22"/>
    </w:rPr>
  </w:style>
  <w:style w:type="paragraph" w:styleId="20">
    <w:name w:val="Body Text Indent 2"/>
    <w:basedOn w:val="a"/>
    <w:rsid w:val="003C539D"/>
    <w:pPr>
      <w:ind w:firstLine="540"/>
      <w:jc w:val="both"/>
    </w:pPr>
    <w:rPr>
      <w:sz w:val="22"/>
    </w:rPr>
  </w:style>
  <w:style w:type="paragraph" w:styleId="a5">
    <w:name w:val="List Paragraph"/>
    <w:basedOn w:val="a"/>
    <w:uiPriority w:val="34"/>
    <w:qFormat/>
    <w:rsid w:val="006725CA"/>
    <w:pPr>
      <w:ind w:left="720"/>
      <w:contextualSpacing/>
    </w:pPr>
  </w:style>
  <w:style w:type="table" w:customStyle="1" w:styleId="21">
    <w:name w:val="Сетка таблицы2"/>
    <w:basedOn w:val="a1"/>
    <w:next w:val="a6"/>
    <w:rsid w:val="00151FEE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15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PAP&amp;n=16829&amp;dst=100009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&#1051;&#1080;&#1076;&#1072;\&#1056;&#1072;&#1073;&#1086;&#1095;&#1080;&#1081;%20&#1089;&#1090;&#1086;&#1083;\2022_&#1051;&#1080;&#1094;&#1077;&#1085;&#1079;&#1080;&#1086;&#1085;&#1085;&#1099;&#1081;_&#1072;&#1074;&#1090;&#1086;&#1088;&#1089;&#1082;&#1080;&#1081;_&#1076;&#1086;&#1075;&#1086;&#1074;&#1086;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2022_Лицензионный_авторский_договор.dotx</Template>
  <TotalTime>238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АВТОРСКИЙ ДОГОВОР № _______</vt:lpstr>
    </vt:vector>
  </TitlesOfParts>
  <Company>UP MEPhI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АВТОРСКИЙ ДОГОВОР № _______</dc:title>
  <dc:creator>LIDA</dc:creator>
  <cp:lastModifiedBy>Irina Dokukina</cp:lastModifiedBy>
  <cp:revision>11</cp:revision>
  <cp:lastPrinted>2017-12-22T07:54:00Z</cp:lastPrinted>
  <dcterms:created xsi:type="dcterms:W3CDTF">2024-09-24T12:49:00Z</dcterms:created>
  <dcterms:modified xsi:type="dcterms:W3CDTF">2024-10-09T11:41:00Z</dcterms:modified>
</cp:coreProperties>
</file>